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9747" w14:textId="134E1B73" w:rsidR="00857698" w:rsidRPr="00857698" w:rsidRDefault="00857698" w:rsidP="00857698">
      <w:pPr>
        <w:jc w:val="center"/>
      </w:pPr>
      <w:bookmarkStart w:id="0" w:name="_GoBack"/>
      <w:bookmarkEnd w:id="0"/>
    </w:p>
    <w:p w14:paraId="5176FC07" w14:textId="77777777" w:rsidR="00F62003" w:rsidRPr="00F62003" w:rsidRDefault="00F62003" w:rsidP="00F62003"/>
    <w:p w14:paraId="66A55A1A" w14:textId="312B994A" w:rsidR="004427AB" w:rsidRDefault="00EB65AF" w:rsidP="004427AB">
      <w:pPr>
        <w:jc w:val="right"/>
      </w:pPr>
      <w:r>
        <w:t>Ai docenti di classe</w:t>
      </w:r>
    </w:p>
    <w:p w14:paraId="2112FC4F" w14:textId="7E4059AF" w:rsidR="00EB65AF" w:rsidRDefault="00EB65AF" w:rsidP="004427AB">
      <w:pPr>
        <w:jc w:val="right"/>
      </w:pPr>
      <w:r>
        <w:t>Ai docenti impegnati nel</w:t>
      </w:r>
      <w:r w:rsidR="000D4B35">
        <w:t>le attività di</w:t>
      </w:r>
      <w:r>
        <w:t xml:space="preserve"> recupero</w:t>
      </w:r>
    </w:p>
    <w:p w14:paraId="2373BB7D" w14:textId="416F6770" w:rsidR="00CA5D94" w:rsidRDefault="00CA5D94" w:rsidP="00CA5D94">
      <w:pPr>
        <w:jc w:val="right"/>
      </w:pPr>
      <w:r>
        <w:t>A</w:t>
      </w:r>
      <w:r w:rsidR="004427AB">
        <w:t xml:space="preserve"> tutti gli studenti</w:t>
      </w:r>
      <w:r w:rsidR="0078214A">
        <w:t xml:space="preserve"> interessati</w:t>
      </w:r>
    </w:p>
    <w:p w14:paraId="711BE29C" w14:textId="77777777" w:rsidR="00CA5D94" w:rsidRDefault="00CA5D94" w:rsidP="00CA5D94">
      <w:pPr>
        <w:jc w:val="right"/>
      </w:pPr>
    </w:p>
    <w:p w14:paraId="55D16FEF" w14:textId="77777777" w:rsidR="00CA5D94" w:rsidRDefault="00CA5D94" w:rsidP="00CA5D94">
      <w:pPr>
        <w:jc w:val="right"/>
      </w:pPr>
    </w:p>
    <w:p w14:paraId="5EC00800" w14:textId="09929D29" w:rsidR="00CA5D94" w:rsidRDefault="00CA5D94" w:rsidP="00CA5D94">
      <w:r>
        <w:t>Oggetto:</w:t>
      </w:r>
      <w:r w:rsidR="00EB65AF">
        <w:t xml:space="preserve"> prove di </w:t>
      </w:r>
      <w:r>
        <w:t xml:space="preserve"> </w:t>
      </w:r>
      <w:r w:rsidR="00EB65AF">
        <w:t xml:space="preserve">verifica per accertamento delle carenze  del primo trimestre </w:t>
      </w:r>
      <w:r w:rsidR="004427AB">
        <w:t>a.s. 2019/2020</w:t>
      </w:r>
    </w:p>
    <w:p w14:paraId="07FFE296" w14:textId="77777777" w:rsidR="00CA5D94" w:rsidRDefault="00CA5D94" w:rsidP="00CA5D94"/>
    <w:p w14:paraId="6CDA903A" w14:textId="77777777" w:rsidR="009E34F9" w:rsidRDefault="00EB65AF" w:rsidP="00D56DD6">
      <w:pPr>
        <w:jc w:val="both"/>
      </w:pPr>
      <w:r>
        <w:t>A seguito delle attività di recupero</w:t>
      </w:r>
      <w:r w:rsidR="00D56DD6">
        <w:t xml:space="preserve"> </w:t>
      </w:r>
      <w:r>
        <w:t xml:space="preserve">espletate, le SS.LL. concorderanno le prove di verifica finalizzate all’accertamento delle carenze riscontrate nel primo trimestre. </w:t>
      </w:r>
    </w:p>
    <w:p w14:paraId="4FE0CD49" w14:textId="74A51098" w:rsidR="00EB65AF" w:rsidRDefault="009E34F9" w:rsidP="00D56DD6">
      <w:pPr>
        <w:jc w:val="both"/>
      </w:pPr>
      <w:r>
        <w:t>Si precisa che t</w:t>
      </w:r>
      <w:r w:rsidR="00EB65AF">
        <w:t>utti gli studenti</w:t>
      </w:r>
      <w:r>
        <w:t>,</w:t>
      </w:r>
      <w:r w:rsidR="00EB65AF">
        <w:t xml:space="preserve"> segnalati alle iniziative di recupero extracurricolare</w:t>
      </w:r>
      <w:r>
        <w:t>,</w:t>
      </w:r>
      <w:r w:rsidR="00EB65AF">
        <w:t xml:space="preserve"> sono tenuti a sottoporsi alle </w:t>
      </w:r>
      <w:r w:rsidR="004724FE">
        <w:t>prove di verifica previste nei giorni 5 e 6 febbraio 2020.</w:t>
      </w:r>
    </w:p>
    <w:p w14:paraId="6B07F1B7" w14:textId="15FA3285" w:rsidR="009E34F9" w:rsidRDefault="009E34F9" w:rsidP="00D56DD6">
      <w:pPr>
        <w:jc w:val="both"/>
      </w:pPr>
      <w:r>
        <w:t>L</w:t>
      </w:r>
      <w:r w:rsidR="004724FE" w:rsidRPr="004724FE">
        <w:t>e</w:t>
      </w:r>
      <w:r>
        <w:t xml:space="preserve"> suddet</w:t>
      </w:r>
      <w:r w:rsidR="004724FE">
        <w:t xml:space="preserve">te </w:t>
      </w:r>
      <w:r w:rsidR="004724FE" w:rsidRPr="004724FE">
        <w:t>verifiche  accert</w:t>
      </w:r>
      <w:r>
        <w:t>e</w:t>
      </w:r>
      <w:r w:rsidR="004724FE" w:rsidRPr="004724FE">
        <w:t>r</w:t>
      </w:r>
      <w:r>
        <w:t>anno</w:t>
      </w:r>
      <w:r w:rsidR="004724FE" w:rsidRPr="004724FE">
        <w:t xml:space="preserve">  </w:t>
      </w:r>
      <w:r>
        <w:t>il superamento delle carenze,</w:t>
      </w:r>
      <w:r w:rsidR="004724FE" w:rsidRPr="004724FE">
        <w:t xml:space="preserve"> </w:t>
      </w:r>
      <w:r>
        <w:t>e/o l’eventuale supporto per un eventuale</w:t>
      </w:r>
      <w:r w:rsidR="004724FE" w:rsidRPr="004724FE">
        <w:t xml:space="preserve"> percorso di recupero </w:t>
      </w:r>
      <w:r>
        <w:t>da svolge</w:t>
      </w:r>
      <w:r w:rsidR="008D50F1">
        <w:t>re in orario currico</w:t>
      </w:r>
      <w:r>
        <w:t>lare.</w:t>
      </w:r>
    </w:p>
    <w:p w14:paraId="48DE1C31" w14:textId="6885C16E" w:rsidR="004724FE" w:rsidRDefault="009E34F9" w:rsidP="00D56DD6">
      <w:pPr>
        <w:jc w:val="both"/>
      </w:pPr>
      <w:r>
        <w:t xml:space="preserve">È di </w:t>
      </w:r>
      <w:r w:rsidR="00D56DD6">
        <w:t xml:space="preserve">competenza dei docenti </w:t>
      </w:r>
      <w:r>
        <w:t>di classe</w:t>
      </w:r>
      <w:r w:rsidR="00D56DD6">
        <w:t xml:space="preserve"> </w:t>
      </w:r>
      <w:r>
        <w:t>sottoporre all’attenzione dell’intero consiglio l’esito delle attività espletate di recupero e comunicarlo alle famiglie</w:t>
      </w:r>
      <w:r w:rsidR="00D56DD6">
        <w:t>.</w:t>
      </w:r>
    </w:p>
    <w:p w14:paraId="1A32C022" w14:textId="68D4B53B" w:rsidR="0043692B" w:rsidRDefault="003502AA" w:rsidP="003502AA">
      <w:pPr>
        <w:jc w:val="center"/>
      </w:pPr>
      <w:r>
        <w:t xml:space="preserve">                                                                                          F.to </w:t>
      </w:r>
    </w:p>
    <w:p w14:paraId="0616FC0E" w14:textId="17217E43" w:rsidR="007A4634" w:rsidRDefault="000361E5" w:rsidP="00F10ED3">
      <w:pPr>
        <w:spacing w:line="240" w:lineRule="auto"/>
      </w:pPr>
      <w:r>
        <w:t xml:space="preserve">                                                                                                               </w:t>
      </w:r>
      <w:r w:rsidR="007A4634">
        <w:t>La Dirigente Scolastica</w:t>
      </w:r>
    </w:p>
    <w:p w14:paraId="16C0A897" w14:textId="38D44ED4" w:rsidR="007A4634" w:rsidRDefault="000361E5" w:rsidP="00F10ED3">
      <w:pPr>
        <w:spacing w:line="240" w:lineRule="auto"/>
        <w:ind w:left="5954"/>
        <w:jc w:val="center"/>
      </w:pPr>
      <w:r>
        <w:t>D</w:t>
      </w:r>
      <w:r w:rsidR="007A4634">
        <w:t>r.ssa Alisia Rosa Arturi</w:t>
      </w:r>
    </w:p>
    <w:p w14:paraId="2A4E628C" w14:textId="461C6D9D" w:rsidR="003502AA" w:rsidRPr="009B209D" w:rsidRDefault="003502AA" w:rsidP="00F10ED3">
      <w:pPr>
        <w:spacing w:line="240" w:lineRule="auto"/>
        <w:ind w:left="5954"/>
        <w:jc w:val="center"/>
      </w:pPr>
    </w:p>
    <w:sectPr w:rsidR="003502AA" w:rsidRPr="009B209D" w:rsidSect="007A4634">
      <w:headerReference w:type="default" r:id="rId9"/>
      <w:footerReference w:type="default" r:id="rId10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01C60" w14:textId="77777777" w:rsidR="00F7397F" w:rsidRDefault="00F7397F" w:rsidP="00E444B1">
      <w:pPr>
        <w:spacing w:line="240" w:lineRule="auto"/>
      </w:pPr>
      <w:r>
        <w:separator/>
      </w:r>
    </w:p>
  </w:endnote>
  <w:endnote w:type="continuationSeparator" w:id="0">
    <w:p w14:paraId="2F310A59" w14:textId="77777777" w:rsidR="00F7397F" w:rsidRDefault="00F7397F" w:rsidP="00E44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74F0" w14:textId="77777777" w:rsidR="001D4531" w:rsidRPr="00E444B1" w:rsidRDefault="001D4531" w:rsidP="00E444B1">
    <w:pPr>
      <w:pBdr>
        <w:top w:val="single" w:sz="4" w:space="1" w:color="auto"/>
      </w:pBdr>
      <w:spacing w:line="240" w:lineRule="auto"/>
      <w:jc w:val="center"/>
      <w:rPr>
        <w:sz w:val="16"/>
        <w:szCs w:val="16"/>
        <w:lang w:eastAsia="it-IT"/>
      </w:rPr>
    </w:pPr>
    <w:r w:rsidRPr="00E444B1">
      <w:rPr>
        <w:sz w:val="16"/>
        <w:szCs w:val="16"/>
        <w:lang w:eastAsia="it-IT"/>
      </w:rPr>
      <w:t>Via S.Pertini, snc - 87036 Rende (CS) - Tel. +39 0984 462682- Fax +39 0984 468602</w:t>
    </w:r>
  </w:p>
  <w:p w14:paraId="1006012B" w14:textId="77777777" w:rsidR="001D4531" w:rsidRPr="00E52BFA" w:rsidRDefault="001D4531" w:rsidP="00E444B1">
    <w:pPr>
      <w:pStyle w:val="Pidipagina"/>
      <w:jc w:val="center"/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52BFA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PEC: </w:t>
    </w:r>
    <w:hyperlink r:id="rId1" w:history="1">
      <w:r w:rsidRPr="00E52BFA">
        <w:rPr>
          <w:rStyle w:val="Collegamentoipertestuale"/>
          <w:rFonts w:eastAsia="Times New Roman"/>
          <w:sz w:val="16"/>
          <w:szCs w:val="16"/>
          <w:bdr w:val="none" w:sz="0" w:space="0" w:color="auto" w:frame="1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csps18000d@pec.istruzione.it</w:t>
      </w:r>
    </w:hyperlink>
    <w:r w:rsidRPr="00E52BFA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– e-mail: </w:t>
    </w:r>
    <w:hyperlink r:id="rId2" w:history="1">
      <w:r w:rsidRPr="00E52BFA"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csps18000d@istruzione.it</w:t>
      </w:r>
    </w:hyperlink>
    <w:r w:rsidRPr="00E52BFA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hyperlink r:id="rId3" w:history="1">
      <w:r w:rsidRPr="00E52BFA"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www.ilpitagora.</w:t>
      </w:r>
      <w:r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</w:t>
      </w:r>
      <w:r w:rsidRPr="00E52BFA"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.it</w:t>
      </w:r>
    </w:hyperlink>
  </w:p>
  <w:p w14:paraId="51678A57" w14:textId="77777777" w:rsidR="001D4531" w:rsidRPr="00E444B1" w:rsidRDefault="001D4531" w:rsidP="00E444B1">
    <w:pPr>
      <w:pStyle w:val="Pidipagina"/>
      <w:jc w:val="center"/>
      <w:rPr>
        <w:sz w:val="16"/>
        <w:szCs w:val="16"/>
      </w:rPr>
    </w:pPr>
    <w:r w:rsidRPr="00E52BFA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Cod.Mecc. CSPS18000D - Cod.Fisc. 98008880787</w:t>
    </w:r>
  </w:p>
  <w:p w14:paraId="0C32FC88" w14:textId="77777777" w:rsidR="001D4531" w:rsidRDefault="001D45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7B28C" w14:textId="77777777" w:rsidR="00F7397F" w:rsidRDefault="00F7397F" w:rsidP="00E444B1">
      <w:pPr>
        <w:spacing w:line="240" w:lineRule="auto"/>
      </w:pPr>
      <w:r>
        <w:separator/>
      </w:r>
    </w:p>
  </w:footnote>
  <w:footnote w:type="continuationSeparator" w:id="0">
    <w:p w14:paraId="21D34864" w14:textId="77777777" w:rsidR="00F7397F" w:rsidRDefault="00F7397F" w:rsidP="00E44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6B11" w14:textId="77777777" w:rsidR="001D4531" w:rsidRDefault="001D4531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32"/>
    </w:tblGrid>
    <w:tr w:rsidR="001D4531" w14:paraId="7DC37924" w14:textId="77777777" w:rsidTr="001D4531">
      <w:tc>
        <w:tcPr>
          <w:tcW w:w="1446" w:type="dxa"/>
          <w:vAlign w:val="center"/>
        </w:tcPr>
        <w:p w14:paraId="48A34A69" w14:textId="77777777" w:rsidR="001D4531" w:rsidRDefault="001D4531" w:rsidP="00AF1964">
          <w:pPr>
            <w:pStyle w:val="Titolo1"/>
            <w:spacing w:before="0" w:after="120" w:line="240" w:lineRule="auto"/>
            <w:outlineLvl w:val="0"/>
          </w:pPr>
          <w:r w:rsidRPr="005A199C">
            <w:rPr>
              <w:noProof/>
              <w:lang w:eastAsia="it-IT"/>
            </w:rPr>
            <w:drawing>
              <wp:inline distT="0" distB="0" distL="0" distR="0" wp14:anchorId="2F846BE9" wp14:editId="062C8F2F">
                <wp:extent cx="760177" cy="706964"/>
                <wp:effectExtent l="19050" t="0" r="1823" b="0"/>
                <wp:docPr id="2" name="Immagine 3" descr="Logo scuola - Tetrac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 - Tetrac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757" cy="708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14:paraId="3B6A72D0" w14:textId="77777777" w:rsidR="001D4531" w:rsidRPr="00E52BFA" w:rsidRDefault="001D4531" w:rsidP="001D4531">
          <w:pPr>
            <w:pStyle w:val="Titolo1"/>
            <w:jc w:val="center"/>
            <w:outlineLvl w:val="0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52BFA">
            <w:rPr>
              <w:rFonts w:eastAsia="Times New Roman"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Liceo Scientifico – Linguistico – Scienze Applicate "</w:t>
          </w:r>
          <w:r w:rsidRPr="00E52BFA">
            <w:rPr>
              <w:rFonts w:eastAsia="Times New Roman"/>
              <w:i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Pitagora</w:t>
          </w:r>
          <w:r w:rsidRPr="00E52BFA">
            <w:rPr>
              <w:rFonts w:eastAsia="Times New Roman"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" di Rende (CS)</w:t>
          </w:r>
        </w:p>
      </w:tc>
    </w:tr>
  </w:tbl>
  <w:p w14:paraId="4F0B4347" w14:textId="77777777" w:rsidR="001D4531" w:rsidRDefault="001D4531" w:rsidP="00AF19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D80"/>
    <w:multiLevelType w:val="hybridMultilevel"/>
    <w:tmpl w:val="34167B9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AF0A56"/>
    <w:multiLevelType w:val="hybridMultilevel"/>
    <w:tmpl w:val="8C229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871205"/>
    <w:multiLevelType w:val="hybridMultilevel"/>
    <w:tmpl w:val="59568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2BD6"/>
    <w:multiLevelType w:val="hybridMultilevel"/>
    <w:tmpl w:val="FE9C2A4E"/>
    <w:lvl w:ilvl="0" w:tplc="D8BC3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BB7419"/>
    <w:multiLevelType w:val="hybridMultilevel"/>
    <w:tmpl w:val="5F9659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FB2"/>
    <w:multiLevelType w:val="hybridMultilevel"/>
    <w:tmpl w:val="C13E0B0E"/>
    <w:lvl w:ilvl="0" w:tplc="5E902CE6">
      <w:start w:val="1"/>
      <w:numFmt w:val="bullet"/>
      <w:lvlText w:val="-"/>
      <w:lvlJc w:val="left"/>
      <w:pPr>
        <w:ind w:left="2485" w:hanging="360"/>
      </w:pPr>
      <w:rPr>
        <w:rFonts w:ascii="Corbel" w:eastAsia="Corbel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6">
    <w:nsid w:val="240C28E9"/>
    <w:multiLevelType w:val="hybridMultilevel"/>
    <w:tmpl w:val="3D22B788"/>
    <w:lvl w:ilvl="0" w:tplc="04100017">
      <w:start w:val="1"/>
      <w:numFmt w:val="lowerLetter"/>
      <w:lvlText w:val="%1)"/>
      <w:lvlJc w:val="left"/>
      <w:pPr>
        <w:ind w:left="2845" w:hanging="360"/>
      </w:pPr>
    </w:lvl>
    <w:lvl w:ilvl="1" w:tplc="04100019">
      <w:start w:val="1"/>
      <w:numFmt w:val="lowerLetter"/>
      <w:lvlText w:val="%2."/>
      <w:lvlJc w:val="left"/>
      <w:pPr>
        <w:ind w:left="3565" w:hanging="360"/>
      </w:pPr>
    </w:lvl>
    <w:lvl w:ilvl="2" w:tplc="0410001B" w:tentative="1">
      <w:start w:val="1"/>
      <w:numFmt w:val="lowerRoman"/>
      <w:lvlText w:val="%3."/>
      <w:lvlJc w:val="right"/>
      <w:pPr>
        <w:ind w:left="4285" w:hanging="180"/>
      </w:pPr>
    </w:lvl>
    <w:lvl w:ilvl="3" w:tplc="0410000F" w:tentative="1">
      <w:start w:val="1"/>
      <w:numFmt w:val="decimal"/>
      <w:lvlText w:val="%4."/>
      <w:lvlJc w:val="left"/>
      <w:pPr>
        <w:ind w:left="5005" w:hanging="360"/>
      </w:pPr>
    </w:lvl>
    <w:lvl w:ilvl="4" w:tplc="04100019" w:tentative="1">
      <w:start w:val="1"/>
      <w:numFmt w:val="lowerLetter"/>
      <w:lvlText w:val="%5."/>
      <w:lvlJc w:val="left"/>
      <w:pPr>
        <w:ind w:left="5725" w:hanging="360"/>
      </w:pPr>
    </w:lvl>
    <w:lvl w:ilvl="5" w:tplc="0410001B" w:tentative="1">
      <w:start w:val="1"/>
      <w:numFmt w:val="lowerRoman"/>
      <w:lvlText w:val="%6."/>
      <w:lvlJc w:val="right"/>
      <w:pPr>
        <w:ind w:left="6445" w:hanging="180"/>
      </w:pPr>
    </w:lvl>
    <w:lvl w:ilvl="6" w:tplc="0410000F" w:tentative="1">
      <w:start w:val="1"/>
      <w:numFmt w:val="decimal"/>
      <w:lvlText w:val="%7."/>
      <w:lvlJc w:val="left"/>
      <w:pPr>
        <w:ind w:left="7165" w:hanging="360"/>
      </w:pPr>
    </w:lvl>
    <w:lvl w:ilvl="7" w:tplc="04100019" w:tentative="1">
      <w:start w:val="1"/>
      <w:numFmt w:val="lowerLetter"/>
      <w:lvlText w:val="%8."/>
      <w:lvlJc w:val="left"/>
      <w:pPr>
        <w:ind w:left="7885" w:hanging="360"/>
      </w:pPr>
    </w:lvl>
    <w:lvl w:ilvl="8" w:tplc="0410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7">
    <w:nsid w:val="283E161A"/>
    <w:multiLevelType w:val="hybridMultilevel"/>
    <w:tmpl w:val="3E0CE792"/>
    <w:lvl w:ilvl="0" w:tplc="4BB03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64B13"/>
    <w:multiLevelType w:val="hybridMultilevel"/>
    <w:tmpl w:val="310AA05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64FA"/>
    <w:multiLevelType w:val="hybridMultilevel"/>
    <w:tmpl w:val="727C6312"/>
    <w:lvl w:ilvl="0" w:tplc="69F8BFD8">
      <w:start w:val="8"/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6DC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1A4B"/>
    <w:multiLevelType w:val="hybridMultilevel"/>
    <w:tmpl w:val="C530488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1800B6"/>
    <w:multiLevelType w:val="hybridMultilevel"/>
    <w:tmpl w:val="66B49BDE"/>
    <w:lvl w:ilvl="0" w:tplc="E4DA4480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E8CD8E6">
      <w:start w:val="1"/>
      <w:numFmt w:val="lowerLetter"/>
      <w:lvlText w:val="%2)"/>
      <w:lvlJc w:val="left"/>
      <w:pPr>
        <w:ind w:left="32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925" w:hanging="180"/>
      </w:pPr>
    </w:lvl>
    <w:lvl w:ilvl="3" w:tplc="0410000F" w:tentative="1">
      <w:start w:val="1"/>
      <w:numFmt w:val="decimal"/>
      <w:lvlText w:val="%4."/>
      <w:lvlJc w:val="left"/>
      <w:pPr>
        <w:ind w:left="4645" w:hanging="360"/>
      </w:pPr>
    </w:lvl>
    <w:lvl w:ilvl="4" w:tplc="04100019" w:tentative="1">
      <w:start w:val="1"/>
      <w:numFmt w:val="lowerLetter"/>
      <w:lvlText w:val="%5."/>
      <w:lvlJc w:val="left"/>
      <w:pPr>
        <w:ind w:left="5365" w:hanging="360"/>
      </w:pPr>
    </w:lvl>
    <w:lvl w:ilvl="5" w:tplc="0410001B" w:tentative="1">
      <w:start w:val="1"/>
      <w:numFmt w:val="lowerRoman"/>
      <w:lvlText w:val="%6."/>
      <w:lvlJc w:val="right"/>
      <w:pPr>
        <w:ind w:left="6085" w:hanging="180"/>
      </w:pPr>
    </w:lvl>
    <w:lvl w:ilvl="6" w:tplc="0410000F" w:tentative="1">
      <w:start w:val="1"/>
      <w:numFmt w:val="decimal"/>
      <w:lvlText w:val="%7."/>
      <w:lvlJc w:val="left"/>
      <w:pPr>
        <w:ind w:left="6805" w:hanging="360"/>
      </w:pPr>
    </w:lvl>
    <w:lvl w:ilvl="7" w:tplc="04100019" w:tentative="1">
      <w:start w:val="1"/>
      <w:numFmt w:val="lowerLetter"/>
      <w:lvlText w:val="%8."/>
      <w:lvlJc w:val="left"/>
      <w:pPr>
        <w:ind w:left="7525" w:hanging="360"/>
      </w:pPr>
    </w:lvl>
    <w:lvl w:ilvl="8" w:tplc="0410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2">
    <w:nsid w:val="42D245FF"/>
    <w:multiLevelType w:val="hybridMultilevel"/>
    <w:tmpl w:val="164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80074"/>
    <w:multiLevelType w:val="hybridMultilevel"/>
    <w:tmpl w:val="FAFE9972"/>
    <w:lvl w:ilvl="0" w:tplc="5E902CE6">
      <w:start w:val="1"/>
      <w:numFmt w:val="bullet"/>
      <w:lvlText w:val="-"/>
      <w:lvlJc w:val="left"/>
      <w:pPr>
        <w:ind w:left="4610" w:hanging="360"/>
      </w:pPr>
      <w:rPr>
        <w:rFonts w:ascii="Corbel" w:eastAsia="Corbel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4">
    <w:nsid w:val="47C50A52"/>
    <w:multiLevelType w:val="hybridMultilevel"/>
    <w:tmpl w:val="380EE338"/>
    <w:lvl w:ilvl="0" w:tplc="D1369C28">
      <w:start w:val="1"/>
      <w:numFmt w:val="decimal"/>
      <w:lvlText w:val="%1)"/>
      <w:lvlJc w:val="left"/>
      <w:pPr>
        <w:ind w:left="250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5" w:hanging="360"/>
      </w:pPr>
    </w:lvl>
    <w:lvl w:ilvl="2" w:tplc="0410001B" w:tentative="1">
      <w:start w:val="1"/>
      <w:numFmt w:val="lowerRoman"/>
      <w:lvlText w:val="%3."/>
      <w:lvlJc w:val="right"/>
      <w:pPr>
        <w:ind w:left="3925" w:hanging="180"/>
      </w:pPr>
    </w:lvl>
    <w:lvl w:ilvl="3" w:tplc="0410000F" w:tentative="1">
      <w:start w:val="1"/>
      <w:numFmt w:val="decimal"/>
      <w:lvlText w:val="%4."/>
      <w:lvlJc w:val="left"/>
      <w:pPr>
        <w:ind w:left="4645" w:hanging="360"/>
      </w:pPr>
    </w:lvl>
    <w:lvl w:ilvl="4" w:tplc="04100019" w:tentative="1">
      <w:start w:val="1"/>
      <w:numFmt w:val="lowerLetter"/>
      <w:lvlText w:val="%5."/>
      <w:lvlJc w:val="left"/>
      <w:pPr>
        <w:ind w:left="5365" w:hanging="360"/>
      </w:pPr>
    </w:lvl>
    <w:lvl w:ilvl="5" w:tplc="0410001B" w:tentative="1">
      <w:start w:val="1"/>
      <w:numFmt w:val="lowerRoman"/>
      <w:lvlText w:val="%6."/>
      <w:lvlJc w:val="right"/>
      <w:pPr>
        <w:ind w:left="6085" w:hanging="180"/>
      </w:pPr>
    </w:lvl>
    <w:lvl w:ilvl="6" w:tplc="0410000F" w:tentative="1">
      <w:start w:val="1"/>
      <w:numFmt w:val="decimal"/>
      <w:lvlText w:val="%7."/>
      <w:lvlJc w:val="left"/>
      <w:pPr>
        <w:ind w:left="6805" w:hanging="360"/>
      </w:pPr>
    </w:lvl>
    <w:lvl w:ilvl="7" w:tplc="04100019" w:tentative="1">
      <w:start w:val="1"/>
      <w:numFmt w:val="lowerLetter"/>
      <w:lvlText w:val="%8."/>
      <w:lvlJc w:val="left"/>
      <w:pPr>
        <w:ind w:left="7525" w:hanging="360"/>
      </w:pPr>
    </w:lvl>
    <w:lvl w:ilvl="8" w:tplc="0410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5">
    <w:nsid w:val="4D4B7722"/>
    <w:multiLevelType w:val="hybridMultilevel"/>
    <w:tmpl w:val="64A8F5BC"/>
    <w:lvl w:ilvl="0" w:tplc="821E43E2">
      <w:start w:val="1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501160D1"/>
    <w:multiLevelType w:val="hybridMultilevel"/>
    <w:tmpl w:val="013A4D3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5D49BC"/>
    <w:multiLevelType w:val="hybridMultilevel"/>
    <w:tmpl w:val="F16656FC"/>
    <w:lvl w:ilvl="0" w:tplc="E4DA4480">
      <w:start w:val="1"/>
      <w:numFmt w:val="decimal"/>
      <w:lvlText w:val="%1)"/>
      <w:lvlJc w:val="left"/>
      <w:pPr>
        <w:ind w:left="46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65" w:hanging="360"/>
      </w:pPr>
    </w:lvl>
    <w:lvl w:ilvl="2" w:tplc="0410001B" w:tentative="1">
      <w:start w:val="1"/>
      <w:numFmt w:val="lowerRoman"/>
      <w:lvlText w:val="%3."/>
      <w:lvlJc w:val="right"/>
      <w:pPr>
        <w:ind w:left="4285" w:hanging="180"/>
      </w:pPr>
    </w:lvl>
    <w:lvl w:ilvl="3" w:tplc="04100017">
      <w:start w:val="1"/>
      <w:numFmt w:val="lowerLetter"/>
      <w:lvlText w:val="%4)"/>
      <w:lvlJc w:val="left"/>
      <w:pPr>
        <w:ind w:left="5005" w:hanging="360"/>
      </w:pPr>
    </w:lvl>
    <w:lvl w:ilvl="4" w:tplc="04100019">
      <w:start w:val="1"/>
      <w:numFmt w:val="lowerLetter"/>
      <w:lvlText w:val="%5."/>
      <w:lvlJc w:val="left"/>
      <w:pPr>
        <w:ind w:left="5725" w:hanging="360"/>
      </w:pPr>
    </w:lvl>
    <w:lvl w:ilvl="5" w:tplc="0410001B">
      <w:start w:val="1"/>
      <w:numFmt w:val="lowerRoman"/>
      <w:lvlText w:val="%6."/>
      <w:lvlJc w:val="right"/>
      <w:pPr>
        <w:ind w:left="6445" w:hanging="180"/>
      </w:pPr>
    </w:lvl>
    <w:lvl w:ilvl="6" w:tplc="0410000F" w:tentative="1">
      <w:start w:val="1"/>
      <w:numFmt w:val="decimal"/>
      <w:lvlText w:val="%7."/>
      <w:lvlJc w:val="left"/>
      <w:pPr>
        <w:ind w:left="7165" w:hanging="360"/>
      </w:pPr>
    </w:lvl>
    <w:lvl w:ilvl="7" w:tplc="04100019" w:tentative="1">
      <w:start w:val="1"/>
      <w:numFmt w:val="lowerLetter"/>
      <w:lvlText w:val="%8."/>
      <w:lvlJc w:val="left"/>
      <w:pPr>
        <w:ind w:left="7885" w:hanging="360"/>
      </w:pPr>
    </w:lvl>
    <w:lvl w:ilvl="8" w:tplc="0410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8">
    <w:nsid w:val="6CFE0ECC"/>
    <w:multiLevelType w:val="hybridMultilevel"/>
    <w:tmpl w:val="CDE2FC1E"/>
    <w:lvl w:ilvl="0" w:tplc="94C6DCC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89C40BB"/>
    <w:multiLevelType w:val="hybridMultilevel"/>
    <w:tmpl w:val="C71033BE"/>
    <w:lvl w:ilvl="0" w:tplc="59581F14">
      <w:start w:val="1"/>
      <w:numFmt w:val="lowerLetter"/>
      <w:lvlText w:val="%1)"/>
      <w:lvlJc w:val="left"/>
      <w:pPr>
        <w:ind w:left="2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5" w:hanging="360"/>
      </w:pPr>
    </w:lvl>
    <w:lvl w:ilvl="2" w:tplc="0410001B" w:tentative="1">
      <w:start w:val="1"/>
      <w:numFmt w:val="lowerRoman"/>
      <w:lvlText w:val="%3."/>
      <w:lvlJc w:val="right"/>
      <w:pPr>
        <w:ind w:left="3925" w:hanging="180"/>
      </w:pPr>
    </w:lvl>
    <w:lvl w:ilvl="3" w:tplc="0410000F" w:tentative="1">
      <w:start w:val="1"/>
      <w:numFmt w:val="decimal"/>
      <w:lvlText w:val="%4."/>
      <w:lvlJc w:val="left"/>
      <w:pPr>
        <w:ind w:left="4645" w:hanging="360"/>
      </w:pPr>
    </w:lvl>
    <w:lvl w:ilvl="4" w:tplc="04100019" w:tentative="1">
      <w:start w:val="1"/>
      <w:numFmt w:val="lowerLetter"/>
      <w:lvlText w:val="%5."/>
      <w:lvlJc w:val="left"/>
      <w:pPr>
        <w:ind w:left="5365" w:hanging="360"/>
      </w:pPr>
    </w:lvl>
    <w:lvl w:ilvl="5" w:tplc="0410001B" w:tentative="1">
      <w:start w:val="1"/>
      <w:numFmt w:val="lowerRoman"/>
      <w:lvlText w:val="%6."/>
      <w:lvlJc w:val="right"/>
      <w:pPr>
        <w:ind w:left="6085" w:hanging="180"/>
      </w:pPr>
    </w:lvl>
    <w:lvl w:ilvl="6" w:tplc="0410000F" w:tentative="1">
      <w:start w:val="1"/>
      <w:numFmt w:val="decimal"/>
      <w:lvlText w:val="%7."/>
      <w:lvlJc w:val="left"/>
      <w:pPr>
        <w:ind w:left="6805" w:hanging="360"/>
      </w:pPr>
    </w:lvl>
    <w:lvl w:ilvl="7" w:tplc="04100019" w:tentative="1">
      <w:start w:val="1"/>
      <w:numFmt w:val="lowerLetter"/>
      <w:lvlText w:val="%8."/>
      <w:lvlJc w:val="left"/>
      <w:pPr>
        <w:ind w:left="7525" w:hanging="360"/>
      </w:pPr>
    </w:lvl>
    <w:lvl w:ilvl="8" w:tplc="0410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0">
    <w:nsid w:val="799C183C"/>
    <w:multiLevelType w:val="multilevel"/>
    <w:tmpl w:val="B07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9D2691"/>
    <w:multiLevelType w:val="hybridMultilevel"/>
    <w:tmpl w:val="8C9A578E"/>
    <w:lvl w:ilvl="0" w:tplc="E4DA4480">
      <w:start w:val="1"/>
      <w:numFmt w:val="decimal"/>
      <w:lvlText w:val="%1)"/>
      <w:lvlJc w:val="left"/>
      <w:pPr>
        <w:ind w:left="46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65" w:hanging="360"/>
      </w:pPr>
    </w:lvl>
    <w:lvl w:ilvl="2" w:tplc="0410001B" w:tentative="1">
      <w:start w:val="1"/>
      <w:numFmt w:val="lowerRoman"/>
      <w:lvlText w:val="%3."/>
      <w:lvlJc w:val="right"/>
      <w:pPr>
        <w:ind w:left="4285" w:hanging="180"/>
      </w:pPr>
    </w:lvl>
    <w:lvl w:ilvl="3" w:tplc="0410000F">
      <w:start w:val="1"/>
      <w:numFmt w:val="decimal"/>
      <w:lvlText w:val="%4."/>
      <w:lvlJc w:val="left"/>
      <w:pPr>
        <w:ind w:left="5005" w:hanging="360"/>
      </w:pPr>
    </w:lvl>
    <w:lvl w:ilvl="4" w:tplc="04100019" w:tentative="1">
      <w:start w:val="1"/>
      <w:numFmt w:val="lowerLetter"/>
      <w:lvlText w:val="%5."/>
      <w:lvlJc w:val="left"/>
      <w:pPr>
        <w:ind w:left="5725" w:hanging="360"/>
      </w:pPr>
    </w:lvl>
    <w:lvl w:ilvl="5" w:tplc="0410001B" w:tentative="1">
      <w:start w:val="1"/>
      <w:numFmt w:val="lowerRoman"/>
      <w:lvlText w:val="%6."/>
      <w:lvlJc w:val="right"/>
      <w:pPr>
        <w:ind w:left="6445" w:hanging="180"/>
      </w:pPr>
    </w:lvl>
    <w:lvl w:ilvl="6" w:tplc="0410000F" w:tentative="1">
      <w:start w:val="1"/>
      <w:numFmt w:val="decimal"/>
      <w:lvlText w:val="%7."/>
      <w:lvlJc w:val="left"/>
      <w:pPr>
        <w:ind w:left="7165" w:hanging="360"/>
      </w:pPr>
    </w:lvl>
    <w:lvl w:ilvl="7" w:tplc="04100019" w:tentative="1">
      <w:start w:val="1"/>
      <w:numFmt w:val="lowerLetter"/>
      <w:lvlText w:val="%8."/>
      <w:lvlJc w:val="left"/>
      <w:pPr>
        <w:ind w:left="7885" w:hanging="360"/>
      </w:pPr>
    </w:lvl>
    <w:lvl w:ilvl="8" w:tplc="0410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"/>
  </w:num>
  <w:num w:numId="5">
    <w:abstractNumId w:val="0"/>
  </w:num>
  <w:num w:numId="6">
    <w:abstractNumId w:val="14"/>
  </w:num>
  <w:num w:numId="7">
    <w:abstractNumId w:val="11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6"/>
  </w:num>
  <w:num w:numId="13">
    <w:abstractNumId w:val="21"/>
  </w:num>
  <w:num w:numId="14">
    <w:abstractNumId w:val="17"/>
  </w:num>
  <w:num w:numId="15">
    <w:abstractNumId w:val="9"/>
  </w:num>
  <w:num w:numId="16">
    <w:abstractNumId w:val="15"/>
  </w:num>
  <w:num w:numId="17">
    <w:abstractNumId w:val="20"/>
  </w:num>
  <w:num w:numId="18">
    <w:abstractNumId w:val="12"/>
  </w:num>
  <w:num w:numId="19">
    <w:abstractNumId w:val="8"/>
  </w:num>
  <w:num w:numId="20">
    <w:abstractNumId w:val="7"/>
  </w:num>
  <w:num w:numId="21">
    <w:abstractNumId w:val="4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2A"/>
    <w:rsid w:val="00000087"/>
    <w:rsid w:val="00013ADD"/>
    <w:rsid w:val="00016918"/>
    <w:rsid w:val="000228E8"/>
    <w:rsid w:val="000361E5"/>
    <w:rsid w:val="00041017"/>
    <w:rsid w:val="00064263"/>
    <w:rsid w:val="00066F8A"/>
    <w:rsid w:val="00070AD8"/>
    <w:rsid w:val="000D4B35"/>
    <w:rsid w:val="000E42DF"/>
    <w:rsid w:val="00117A9F"/>
    <w:rsid w:val="001350DB"/>
    <w:rsid w:val="00161BD2"/>
    <w:rsid w:val="0016649A"/>
    <w:rsid w:val="001A11B7"/>
    <w:rsid w:val="001B5B8A"/>
    <w:rsid w:val="001C11CF"/>
    <w:rsid w:val="001D4531"/>
    <w:rsid w:val="00206D30"/>
    <w:rsid w:val="00213E09"/>
    <w:rsid w:val="002244AA"/>
    <w:rsid w:val="00244607"/>
    <w:rsid w:val="00250314"/>
    <w:rsid w:val="00255912"/>
    <w:rsid w:val="00262D0D"/>
    <w:rsid w:val="00275404"/>
    <w:rsid w:val="00275A33"/>
    <w:rsid w:val="002927AB"/>
    <w:rsid w:val="002B6762"/>
    <w:rsid w:val="002B69BC"/>
    <w:rsid w:val="00331F6C"/>
    <w:rsid w:val="00337686"/>
    <w:rsid w:val="00342233"/>
    <w:rsid w:val="003502AA"/>
    <w:rsid w:val="00355A2A"/>
    <w:rsid w:val="00360192"/>
    <w:rsid w:val="00360575"/>
    <w:rsid w:val="003651BD"/>
    <w:rsid w:val="00372719"/>
    <w:rsid w:val="00376BAD"/>
    <w:rsid w:val="003775C0"/>
    <w:rsid w:val="00383BDF"/>
    <w:rsid w:val="00384A4B"/>
    <w:rsid w:val="003864C1"/>
    <w:rsid w:val="0038747B"/>
    <w:rsid w:val="003879F3"/>
    <w:rsid w:val="00387D48"/>
    <w:rsid w:val="00387E1F"/>
    <w:rsid w:val="003942E4"/>
    <w:rsid w:val="003D5827"/>
    <w:rsid w:val="003F0922"/>
    <w:rsid w:val="003F3F58"/>
    <w:rsid w:val="004204AA"/>
    <w:rsid w:val="00420778"/>
    <w:rsid w:val="00431D75"/>
    <w:rsid w:val="0043692B"/>
    <w:rsid w:val="004427AB"/>
    <w:rsid w:val="004724FE"/>
    <w:rsid w:val="00473856"/>
    <w:rsid w:val="004A553C"/>
    <w:rsid w:val="004B2510"/>
    <w:rsid w:val="004F4675"/>
    <w:rsid w:val="00505FCB"/>
    <w:rsid w:val="005164E9"/>
    <w:rsid w:val="00535C36"/>
    <w:rsid w:val="0054202C"/>
    <w:rsid w:val="00551F25"/>
    <w:rsid w:val="005549F4"/>
    <w:rsid w:val="00554EE2"/>
    <w:rsid w:val="00562B39"/>
    <w:rsid w:val="0056523C"/>
    <w:rsid w:val="00566696"/>
    <w:rsid w:val="0057540C"/>
    <w:rsid w:val="005A1B8A"/>
    <w:rsid w:val="005A6918"/>
    <w:rsid w:val="005D2366"/>
    <w:rsid w:val="005D7E43"/>
    <w:rsid w:val="005E6C08"/>
    <w:rsid w:val="006078C8"/>
    <w:rsid w:val="00620C20"/>
    <w:rsid w:val="00620EBB"/>
    <w:rsid w:val="00627B38"/>
    <w:rsid w:val="00633A90"/>
    <w:rsid w:val="0064497C"/>
    <w:rsid w:val="00644EAE"/>
    <w:rsid w:val="00652D8F"/>
    <w:rsid w:val="0067115A"/>
    <w:rsid w:val="006A5C9B"/>
    <w:rsid w:val="006A6E2B"/>
    <w:rsid w:val="006B19C6"/>
    <w:rsid w:val="006B712A"/>
    <w:rsid w:val="006C3018"/>
    <w:rsid w:val="006D1834"/>
    <w:rsid w:val="006D288D"/>
    <w:rsid w:val="006F1FC3"/>
    <w:rsid w:val="00700282"/>
    <w:rsid w:val="00713800"/>
    <w:rsid w:val="007175D8"/>
    <w:rsid w:val="00744B58"/>
    <w:rsid w:val="007556CD"/>
    <w:rsid w:val="00763E96"/>
    <w:rsid w:val="00766467"/>
    <w:rsid w:val="00767548"/>
    <w:rsid w:val="0077138D"/>
    <w:rsid w:val="007713CC"/>
    <w:rsid w:val="00777548"/>
    <w:rsid w:val="0078214A"/>
    <w:rsid w:val="007A4634"/>
    <w:rsid w:val="007A4D84"/>
    <w:rsid w:val="007B0C3A"/>
    <w:rsid w:val="007D0626"/>
    <w:rsid w:val="00813DD6"/>
    <w:rsid w:val="00814955"/>
    <w:rsid w:val="008164F8"/>
    <w:rsid w:val="008269F2"/>
    <w:rsid w:val="00857698"/>
    <w:rsid w:val="008713BD"/>
    <w:rsid w:val="00875D73"/>
    <w:rsid w:val="0088203B"/>
    <w:rsid w:val="00885CF9"/>
    <w:rsid w:val="00885DC6"/>
    <w:rsid w:val="00885FBE"/>
    <w:rsid w:val="008A7CB6"/>
    <w:rsid w:val="008B1A90"/>
    <w:rsid w:val="008C3413"/>
    <w:rsid w:val="008C64CC"/>
    <w:rsid w:val="008D3DF4"/>
    <w:rsid w:val="008D4A91"/>
    <w:rsid w:val="008D50F1"/>
    <w:rsid w:val="00930909"/>
    <w:rsid w:val="0093223C"/>
    <w:rsid w:val="00965B5F"/>
    <w:rsid w:val="009952EF"/>
    <w:rsid w:val="009A2471"/>
    <w:rsid w:val="009A39A9"/>
    <w:rsid w:val="009B209D"/>
    <w:rsid w:val="009E34F9"/>
    <w:rsid w:val="009E6DA7"/>
    <w:rsid w:val="00A02F69"/>
    <w:rsid w:val="00A24647"/>
    <w:rsid w:val="00A314BE"/>
    <w:rsid w:val="00A43EEC"/>
    <w:rsid w:val="00A44546"/>
    <w:rsid w:val="00A64F2C"/>
    <w:rsid w:val="00A81C9D"/>
    <w:rsid w:val="00A91AE8"/>
    <w:rsid w:val="00AA37A2"/>
    <w:rsid w:val="00AB33F1"/>
    <w:rsid w:val="00AC35EB"/>
    <w:rsid w:val="00AC4292"/>
    <w:rsid w:val="00AC7FF6"/>
    <w:rsid w:val="00AD40FC"/>
    <w:rsid w:val="00AE0CA4"/>
    <w:rsid w:val="00AF1964"/>
    <w:rsid w:val="00AF1DC1"/>
    <w:rsid w:val="00AF7BF4"/>
    <w:rsid w:val="00B530D6"/>
    <w:rsid w:val="00B718B2"/>
    <w:rsid w:val="00B71D64"/>
    <w:rsid w:val="00B7713B"/>
    <w:rsid w:val="00B86A79"/>
    <w:rsid w:val="00BE65CF"/>
    <w:rsid w:val="00C102F1"/>
    <w:rsid w:val="00C11427"/>
    <w:rsid w:val="00C602CB"/>
    <w:rsid w:val="00C65700"/>
    <w:rsid w:val="00C7704C"/>
    <w:rsid w:val="00CA413C"/>
    <w:rsid w:val="00CA5D94"/>
    <w:rsid w:val="00D06BF8"/>
    <w:rsid w:val="00D1283D"/>
    <w:rsid w:val="00D42B14"/>
    <w:rsid w:val="00D56DD6"/>
    <w:rsid w:val="00D603CE"/>
    <w:rsid w:val="00DB057D"/>
    <w:rsid w:val="00DD0436"/>
    <w:rsid w:val="00DD4609"/>
    <w:rsid w:val="00DF6174"/>
    <w:rsid w:val="00E05EF3"/>
    <w:rsid w:val="00E444B1"/>
    <w:rsid w:val="00E52BFA"/>
    <w:rsid w:val="00E546FE"/>
    <w:rsid w:val="00E624AA"/>
    <w:rsid w:val="00E81DF2"/>
    <w:rsid w:val="00EA31E2"/>
    <w:rsid w:val="00EB65AF"/>
    <w:rsid w:val="00EC445D"/>
    <w:rsid w:val="00ED6523"/>
    <w:rsid w:val="00EE42A8"/>
    <w:rsid w:val="00F10ED3"/>
    <w:rsid w:val="00F33D9A"/>
    <w:rsid w:val="00F62003"/>
    <w:rsid w:val="00F7397F"/>
    <w:rsid w:val="00F76618"/>
    <w:rsid w:val="00F85D5D"/>
    <w:rsid w:val="00FA447E"/>
    <w:rsid w:val="00FB733A"/>
    <w:rsid w:val="00FD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D5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A2A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table" w:customStyle="1" w:styleId="Tabellagriglia5scura-colore11">
    <w:name w:val="Tabella griglia 5 scura - colore 11"/>
    <w:basedOn w:val="Tabellanormale"/>
    <w:uiPriority w:val="50"/>
    <w:rsid w:val="00930909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93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orpotesto">
    <w:name w:val="Body Text"/>
    <w:basedOn w:val="Normale"/>
    <w:link w:val="CorpotestoCarattere"/>
    <w:rsid w:val="008269F2"/>
    <w:pPr>
      <w:spacing w:after="120" w:line="240" w:lineRule="auto"/>
    </w:pPr>
    <w:rPr>
      <w:rFonts w:eastAsia="Times New Roman"/>
      <w:color w:val="00000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69F2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718B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6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A2A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table" w:customStyle="1" w:styleId="Tabellagriglia5scura-colore11">
    <w:name w:val="Tabella griglia 5 scura - colore 11"/>
    <w:basedOn w:val="Tabellanormale"/>
    <w:uiPriority w:val="50"/>
    <w:rsid w:val="00930909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93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orpotesto">
    <w:name w:val="Body Text"/>
    <w:basedOn w:val="Normale"/>
    <w:link w:val="CorpotestoCarattere"/>
    <w:rsid w:val="008269F2"/>
    <w:pPr>
      <w:spacing w:after="120" w:line="240" w:lineRule="auto"/>
    </w:pPr>
    <w:rPr>
      <w:rFonts w:eastAsia="Times New Roman"/>
      <w:color w:val="00000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69F2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718B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pitagora.gov.it" TargetMode="External"/><Relationship Id="rId2" Type="http://schemas.openxmlformats.org/officeDocument/2006/relationships/hyperlink" Target="mailto:csps18000d@istruzione.it" TargetMode="External"/><Relationship Id="rId1" Type="http://schemas.openxmlformats.org/officeDocument/2006/relationships/hyperlink" Target="mailto:csps180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\Downloads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C41DB-6352-4BB6-A48F-E7E36B48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Barbara</cp:lastModifiedBy>
  <cp:revision>2</cp:revision>
  <cp:lastPrinted>2020-02-03T17:32:00Z</cp:lastPrinted>
  <dcterms:created xsi:type="dcterms:W3CDTF">2020-02-05T20:03:00Z</dcterms:created>
  <dcterms:modified xsi:type="dcterms:W3CDTF">2020-02-05T20:03:00Z</dcterms:modified>
</cp:coreProperties>
</file>