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4E9" w:rsidRPr="009B209D" w:rsidRDefault="005164E9" w:rsidP="009B209D">
      <w:pPr>
        <w:pStyle w:val="Titolo1"/>
      </w:pPr>
      <w:bookmarkStart w:id="0" w:name="_GoBack"/>
      <w:bookmarkEnd w:id="0"/>
    </w:p>
    <w:p w:rsidR="00230F93" w:rsidRDefault="00230F93" w:rsidP="00230F93">
      <w:pPr>
        <w:shd w:val="clear" w:color="auto" w:fill="FFFFFF"/>
        <w:spacing w:before="100" w:beforeAutospacing="1" w:after="100" w:afterAutospacing="1" w:line="240" w:lineRule="auto"/>
        <w:ind w:left="70" w:right="60"/>
        <w:jc w:val="right"/>
      </w:pPr>
      <w:r>
        <w:t>Al Docente</w:t>
      </w:r>
    </w:p>
    <w:p w:rsidR="00230F93" w:rsidRDefault="00500DE8" w:rsidP="00230F93">
      <w:pPr>
        <w:shd w:val="clear" w:color="auto" w:fill="FFFFFF"/>
        <w:spacing w:before="100" w:beforeAutospacing="1" w:after="100" w:afterAutospacing="1" w:line="240" w:lineRule="auto"/>
        <w:ind w:left="70" w:right="60"/>
        <w:jc w:val="right"/>
      </w:pPr>
      <w:r>
        <w:t>Prof.</w:t>
      </w:r>
      <w:r w:rsidR="005A1F68">
        <w:t xml:space="preserve"> </w:t>
      </w:r>
      <w:r w:rsidR="00230F93">
        <w:t>Fascicolo personale</w:t>
      </w:r>
    </w:p>
    <w:p w:rsidR="00230F93" w:rsidRDefault="00230F93" w:rsidP="00230F93">
      <w:r>
        <w:t xml:space="preserve">     Oggetto: Nomina tutor interno </w:t>
      </w:r>
      <w:r w:rsidR="005A1F68">
        <w:rPr>
          <w:rFonts w:ascii="Times-Roman" w:hAnsi="Times-Roman"/>
        </w:rPr>
        <w:t>PERCORSI PER LE COMPETENZE TRASVERSALI E PER L’ORIENTAMENTO A.S. 20…-20..</w:t>
      </w:r>
    </w:p>
    <w:p w:rsidR="00230F93" w:rsidRDefault="00230F93" w:rsidP="00230F93">
      <w:pPr>
        <w:jc w:val="center"/>
      </w:pPr>
      <w:r>
        <w:t>La Dirigente Scolastica</w:t>
      </w:r>
    </w:p>
    <w:p w:rsidR="00230F93" w:rsidRDefault="005A1F68" w:rsidP="005E1FE4">
      <w:pPr>
        <w:spacing w:line="240" w:lineRule="auto"/>
      </w:pPr>
      <w:r>
        <w:t>Visto il PTOF 20..-20…</w:t>
      </w:r>
    </w:p>
    <w:p w:rsidR="00230F93" w:rsidRDefault="00230F93" w:rsidP="005E1FE4">
      <w:pPr>
        <w:spacing w:line="240" w:lineRule="auto"/>
      </w:pPr>
      <w:r>
        <w:t xml:space="preserve">Vista la Convenzione Alternanza </w:t>
      </w:r>
      <w:r w:rsidR="00500DE8">
        <w:t xml:space="preserve">S/L con </w:t>
      </w:r>
      <w:r w:rsidR="005A1F68">
        <w:t>………………</w:t>
      </w:r>
    </w:p>
    <w:p w:rsidR="005E1FE4" w:rsidRDefault="00230F93" w:rsidP="005E1FE4">
      <w:pPr>
        <w:spacing w:line="240" w:lineRule="auto"/>
      </w:pPr>
      <w:r>
        <w:t xml:space="preserve">Considerata la disponibilità </w:t>
      </w:r>
    </w:p>
    <w:p w:rsidR="00230F93" w:rsidRDefault="00230F93" w:rsidP="005E1FE4">
      <w:pPr>
        <w:jc w:val="center"/>
      </w:pPr>
      <w:r>
        <w:t>Nomina</w:t>
      </w:r>
    </w:p>
    <w:p w:rsidR="005E1FE4" w:rsidRDefault="00230F93" w:rsidP="005E1FE4">
      <w:pPr>
        <w:spacing w:line="240" w:lineRule="auto"/>
        <w:jc w:val="both"/>
      </w:pPr>
      <w:r>
        <w:t>La S.V. tutor interno per le attività di ASL relativo al percorso</w:t>
      </w:r>
      <w:r>
        <w:rPr>
          <w:b/>
        </w:rPr>
        <w:t xml:space="preserve"> </w:t>
      </w:r>
    </w:p>
    <w:p w:rsidR="00230F93" w:rsidRDefault="00230F93" w:rsidP="005E1FE4">
      <w:pPr>
        <w:spacing w:line="240" w:lineRule="auto"/>
        <w:jc w:val="both"/>
      </w:pPr>
      <w:r>
        <w:t>Per eseguire l’incarico affidato, la S.V. avrà cura di svolgere le seguenti azioni positive:</w:t>
      </w:r>
    </w:p>
    <w:p w:rsidR="00230F93" w:rsidRDefault="00230F93" w:rsidP="005E1FE4">
      <w:pPr>
        <w:pStyle w:val="Paragrafoelenco"/>
        <w:numPr>
          <w:ilvl w:val="0"/>
          <w:numId w:val="3"/>
        </w:numPr>
        <w:spacing w:line="240" w:lineRule="auto"/>
        <w:jc w:val="both"/>
        <w:rPr>
          <w:rFonts w:eastAsia="Times New Roman"/>
          <w:lang w:eastAsia="it-IT"/>
        </w:rPr>
      </w:pPr>
      <w:r>
        <w:rPr>
          <w:rFonts w:eastAsia="Times New Roman"/>
          <w:bCs/>
          <w:lang w:eastAsia="it-IT"/>
        </w:rPr>
        <w:t>Elaborare</w:t>
      </w:r>
      <w:r>
        <w:rPr>
          <w:rFonts w:eastAsia="Times New Roman"/>
          <w:lang w:eastAsia="it-IT"/>
        </w:rPr>
        <w:t>, insieme al tutor esterno, </w:t>
      </w:r>
      <w:r>
        <w:rPr>
          <w:rFonts w:eastAsia="Times New Roman"/>
          <w:bCs/>
          <w:lang w:eastAsia="it-IT"/>
        </w:rPr>
        <w:t xml:space="preserve">il percorso formativo </w:t>
      </w:r>
      <w:r>
        <w:rPr>
          <w:rFonts w:eastAsia="Times New Roman"/>
          <w:lang w:eastAsia="it-IT"/>
        </w:rPr>
        <w:t>personalizzato che verrà sottoscritto dalle parti coinvolte (scuola, struttura ospitante, studente/soggetti esercenti la potestà genitoriale);</w:t>
      </w:r>
    </w:p>
    <w:p w:rsidR="00230F93" w:rsidRDefault="00230F93" w:rsidP="005E1FE4">
      <w:pPr>
        <w:pStyle w:val="Paragrafoelenco"/>
        <w:numPr>
          <w:ilvl w:val="0"/>
          <w:numId w:val="3"/>
        </w:numPr>
        <w:spacing w:line="240" w:lineRule="auto"/>
        <w:jc w:val="both"/>
      </w:pPr>
      <w:r>
        <w:t xml:space="preserve">Accogliere, </w:t>
      </w:r>
      <w:r>
        <w:rPr>
          <w:rFonts w:eastAsia="Times New Roman"/>
          <w:bCs/>
          <w:lang w:eastAsia="it-IT"/>
        </w:rPr>
        <w:t>assistere e guidare</w:t>
      </w:r>
      <w:r>
        <w:rPr>
          <w:rFonts w:eastAsia="Times New Roman"/>
          <w:lang w:eastAsia="it-IT"/>
        </w:rPr>
        <w:t> la studentessa o lo studente nei percorsi di alternanza e verificare, in collaborazione con il tutor esterno, il corretto svolgimento</w:t>
      </w:r>
      <w:r>
        <w:t xml:space="preserve"> </w:t>
      </w:r>
    </w:p>
    <w:p w:rsidR="00230F93" w:rsidRDefault="00230F93" w:rsidP="005E1FE4">
      <w:pPr>
        <w:pStyle w:val="Paragrafoelenco"/>
        <w:numPr>
          <w:ilvl w:val="0"/>
          <w:numId w:val="3"/>
        </w:numPr>
        <w:spacing w:line="240" w:lineRule="auto"/>
        <w:jc w:val="both"/>
      </w:pPr>
      <w:r>
        <w:t>Condividere con il tutor formatore/aziendale, in relazione al percorso, gli esiti di apprendimento attesi, le metodologie didattiche, le strategie inclusive e di sviluppo delle competenze;</w:t>
      </w:r>
    </w:p>
    <w:p w:rsidR="00230F93" w:rsidRDefault="00230F93" w:rsidP="005E1FE4">
      <w:pPr>
        <w:pStyle w:val="Paragrafoelenco"/>
        <w:numPr>
          <w:ilvl w:val="0"/>
          <w:numId w:val="3"/>
        </w:numPr>
        <w:spacing w:line="240" w:lineRule="auto"/>
        <w:jc w:val="both"/>
      </w:pPr>
      <w:r>
        <w:t>Collaborare con il tutor formatore per concordare il calendario degli incontri previsti per l’espletamento delle attività;</w:t>
      </w:r>
    </w:p>
    <w:p w:rsidR="00230F93" w:rsidRDefault="00230F93" w:rsidP="005E1FE4">
      <w:pPr>
        <w:pStyle w:val="Paragrafoelenco"/>
        <w:numPr>
          <w:ilvl w:val="0"/>
          <w:numId w:val="3"/>
        </w:numPr>
        <w:spacing w:line="240" w:lineRule="auto"/>
        <w:jc w:val="both"/>
      </w:pPr>
      <w:r>
        <w:t xml:space="preserve">Collaborare con il tutor formatore per la stesura del percorso di ASL </w:t>
      </w:r>
    </w:p>
    <w:p w:rsidR="00230F93" w:rsidRDefault="00230F93" w:rsidP="005E1FE4">
      <w:pPr>
        <w:pStyle w:val="Paragrafoelenco"/>
        <w:numPr>
          <w:ilvl w:val="0"/>
          <w:numId w:val="3"/>
        </w:numPr>
        <w:spacing w:line="240" w:lineRule="auto"/>
        <w:jc w:val="both"/>
      </w:pPr>
      <w:r>
        <w:t>Guidare gli studenti e le studentesse per la compilazione del Diario di bordo per l’annotazione dei momenti più significativi del percorso;</w:t>
      </w:r>
    </w:p>
    <w:p w:rsidR="00230F93" w:rsidRDefault="00230F93" w:rsidP="005E1FE4">
      <w:pPr>
        <w:pStyle w:val="Paragrafoelenco"/>
        <w:numPr>
          <w:ilvl w:val="0"/>
          <w:numId w:val="3"/>
        </w:numPr>
        <w:spacing w:line="240" w:lineRule="auto"/>
        <w:jc w:val="both"/>
      </w:pPr>
      <w:r>
        <w:t>Curare la compilazione delle schede di osservazione, di verifica, di valutazione appositamente predisposte.</w:t>
      </w:r>
    </w:p>
    <w:p w:rsidR="005E1FE4" w:rsidRDefault="005E1FE4" w:rsidP="005E1FE4">
      <w:pPr>
        <w:pStyle w:val="Paragrafoelenco"/>
        <w:numPr>
          <w:ilvl w:val="0"/>
          <w:numId w:val="3"/>
        </w:numPr>
        <w:spacing w:line="240" w:lineRule="auto"/>
        <w:jc w:val="both"/>
      </w:pPr>
      <w:r>
        <w:t xml:space="preserve">Consegnare alla Sig.ra </w:t>
      </w:r>
      <w:r w:rsidR="005A1F68">
        <w:t>………………</w:t>
      </w:r>
      <w:r>
        <w:t>(Segreteria studenti) tutta la documentazione prodotta, compreso il registro delle presenze degli studenti ai fini dell’immissione dei dati in piattaforma</w:t>
      </w:r>
    </w:p>
    <w:p w:rsidR="00230F93" w:rsidRDefault="00230F93" w:rsidP="00230F93">
      <w:pPr>
        <w:ind w:left="360"/>
        <w:jc w:val="both"/>
      </w:pPr>
      <w:r>
        <w:t>Per l’espletamento delle suddette attività sarà riconosciuta alla S.V.</w:t>
      </w:r>
      <w:r w:rsidR="005E1FE4">
        <w:t xml:space="preserve"> un compenso forfetario pari a €</w:t>
      </w:r>
      <w:r w:rsidR="005E1FE4">
        <w:softHyphen/>
      </w:r>
      <w:r w:rsidR="005E1FE4">
        <w:softHyphen/>
      </w:r>
      <w:r w:rsidR="005E1FE4">
        <w:softHyphen/>
      </w:r>
      <w:r w:rsidR="005E1FE4">
        <w:softHyphen/>
      </w:r>
      <w:r w:rsidR="005E1FE4">
        <w:softHyphen/>
      </w:r>
      <w:r w:rsidR="005E1FE4">
        <w:softHyphen/>
      </w:r>
      <w:r w:rsidR="005E1FE4">
        <w:softHyphen/>
      </w:r>
      <w:r w:rsidR="005E1FE4">
        <w:softHyphen/>
      </w:r>
      <w:r w:rsidR="005E1FE4">
        <w:softHyphen/>
      </w:r>
      <w:r w:rsidR="005E1FE4">
        <w:softHyphen/>
      </w:r>
      <w:r w:rsidR="005E1FE4">
        <w:softHyphen/>
      </w:r>
      <w:r w:rsidR="005E1FE4">
        <w:softHyphen/>
      </w:r>
      <w:r w:rsidR="005E1FE4">
        <w:softHyphen/>
      </w:r>
      <w:r w:rsidR="005E1FE4">
        <w:softHyphen/>
      </w:r>
      <w:r w:rsidR="005E1FE4">
        <w:softHyphen/>
      </w:r>
      <w:r w:rsidR="005E1FE4">
        <w:softHyphen/>
      </w:r>
      <w:r w:rsidR="005E1FE4">
        <w:softHyphen/>
      </w:r>
      <w:r w:rsidR="005E1FE4">
        <w:softHyphen/>
      </w:r>
      <w:r w:rsidR="005E1FE4">
        <w:softHyphen/>
        <w:t>__________________</w:t>
      </w:r>
      <w:r>
        <w:t>.</w:t>
      </w:r>
    </w:p>
    <w:p w:rsidR="00885DC6" w:rsidRPr="009B209D" w:rsidRDefault="005E1FE4" w:rsidP="00AF1964">
      <w:pPr>
        <w:spacing w:line="240" w:lineRule="auto"/>
        <w:ind w:left="6373"/>
        <w:jc w:val="center"/>
      </w:pPr>
      <w:r>
        <w:t>L</w:t>
      </w:r>
      <w:r w:rsidR="00473856" w:rsidRPr="009B209D">
        <w:t>a Dirigente Scolastica</w:t>
      </w:r>
    </w:p>
    <w:p w:rsidR="00885DC6" w:rsidRPr="009B209D" w:rsidRDefault="00885DC6" w:rsidP="00AF1964">
      <w:pPr>
        <w:spacing w:line="240" w:lineRule="auto"/>
        <w:ind w:left="6373"/>
        <w:jc w:val="center"/>
      </w:pPr>
      <w:r w:rsidRPr="009B209D">
        <w:t xml:space="preserve">Dott.ssa Alisia Rosa </w:t>
      </w:r>
      <w:proofErr w:type="spellStart"/>
      <w:r w:rsidR="009B209D" w:rsidRPr="009B209D">
        <w:t>Arturi</w:t>
      </w:r>
      <w:proofErr w:type="spellEnd"/>
    </w:p>
    <w:p w:rsidR="00D603CE" w:rsidRPr="009B209D" w:rsidRDefault="00D603CE" w:rsidP="009B209D"/>
    <w:sectPr w:rsidR="00D603CE" w:rsidRPr="009B209D" w:rsidSect="006A6E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D6B" w:rsidRDefault="00764D6B" w:rsidP="00E444B1">
      <w:pPr>
        <w:spacing w:line="240" w:lineRule="auto"/>
      </w:pPr>
      <w:r>
        <w:separator/>
      </w:r>
    </w:p>
  </w:endnote>
  <w:endnote w:type="continuationSeparator" w:id="0">
    <w:p w:rsidR="00764D6B" w:rsidRDefault="00764D6B" w:rsidP="00E444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F58" w:rsidRDefault="003F3F5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4B1" w:rsidRPr="00E444B1" w:rsidRDefault="00E444B1" w:rsidP="00E444B1">
    <w:pPr>
      <w:pBdr>
        <w:top w:val="single" w:sz="4" w:space="1" w:color="auto"/>
      </w:pBdr>
      <w:spacing w:line="240" w:lineRule="auto"/>
      <w:jc w:val="center"/>
      <w:rPr>
        <w:sz w:val="16"/>
        <w:szCs w:val="16"/>
        <w:lang w:eastAsia="it-IT"/>
      </w:rPr>
    </w:pPr>
    <w:r w:rsidRPr="00E444B1">
      <w:rPr>
        <w:sz w:val="16"/>
        <w:szCs w:val="16"/>
        <w:lang w:eastAsia="it-IT"/>
      </w:rPr>
      <w:t xml:space="preserve">Via </w:t>
    </w:r>
    <w:proofErr w:type="spellStart"/>
    <w:r w:rsidRPr="00E444B1">
      <w:rPr>
        <w:sz w:val="16"/>
        <w:szCs w:val="16"/>
        <w:lang w:eastAsia="it-IT"/>
      </w:rPr>
      <w:t>S.Pertini</w:t>
    </w:r>
    <w:proofErr w:type="spellEnd"/>
    <w:r w:rsidRPr="00E444B1">
      <w:rPr>
        <w:sz w:val="16"/>
        <w:szCs w:val="16"/>
        <w:lang w:eastAsia="it-IT"/>
      </w:rPr>
      <w:t xml:space="preserve">, </w:t>
    </w:r>
    <w:proofErr w:type="spellStart"/>
    <w:r w:rsidRPr="00E444B1">
      <w:rPr>
        <w:sz w:val="16"/>
        <w:szCs w:val="16"/>
        <w:lang w:eastAsia="it-IT"/>
      </w:rPr>
      <w:t>snc</w:t>
    </w:r>
    <w:proofErr w:type="spellEnd"/>
    <w:r w:rsidRPr="00E444B1">
      <w:rPr>
        <w:sz w:val="16"/>
        <w:szCs w:val="16"/>
        <w:lang w:eastAsia="it-IT"/>
      </w:rPr>
      <w:t xml:space="preserve"> - 87036 Rende (CS) - Tel. +39 0984 462682- Fax +39 0984 468602</w:t>
    </w:r>
  </w:p>
  <w:p w:rsidR="00E444B1" w:rsidRPr="00647882" w:rsidRDefault="00E444B1" w:rsidP="00E444B1">
    <w:pPr>
      <w:pStyle w:val="Pidipagina"/>
      <w:jc w:val="center"/>
      <w:rPr>
        <w:rFonts w:eastAsia="Times New Roman"/>
        <w:color w:val="000000"/>
        <w:sz w:val="16"/>
        <w:szCs w:val="1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47882">
      <w:rPr>
        <w:rFonts w:eastAsia="Times New Roman"/>
        <w:color w:val="000000"/>
        <w:sz w:val="16"/>
        <w:szCs w:val="1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PEC: </w:t>
    </w:r>
    <w:hyperlink r:id="rId1" w:history="1">
      <w:r w:rsidRPr="00647882">
        <w:rPr>
          <w:rStyle w:val="Collegamentoipertestuale"/>
          <w:rFonts w:eastAsia="Times New Roman"/>
          <w:sz w:val="16"/>
          <w:szCs w:val="16"/>
          <w:bdr w:val="none" w:sz="0" w:space="0" w:color="auto" w:frame="1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csps18000d@pec.istruzione.it</w:t>
      </w:r>
    </w:hyperlink>
    <w:r w:rsidRPr="00647882">
      <w:rPr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647882">
      <w:rPr>
        <w:rFonts w:eastAsia="Times New Roman"/>
        <w:color w:val="000000"/>
        <w:sz w:val="16"/>
        <w:szCs w:val="1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– e-mail: </w:t>
    </w:r>
    <w:hyperlink r:id="rId2" w:history="1">
      <w:r w:rsidRPr="00647882">
        <w:rPr>
          <w:rStyle w:val="Collegamentoipertestuale"/>
          <w:rFonts w:eastAsia="Times New Roman"/>
          <w:sz w:val="16"/>
          <w:szCs w:val="16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csps18000d@istruzione.it</w:t>
      </w:r>
    </w:hyperlink>
    <w:r w:rsidRPr="00647882">
      <w:rPr>
        <w:rFonts w:eastAsia="Times New Roman"/>
        <w:color w:val="000000"/>
        <w:sz w:val="16"/>
        <w:szCs w:val="1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- </w:t>
    </w:r>
    <w:hyperlink r:id="rId3" w:history="1">
      <w:r w:rsidRPr="00647882">
        <w:rPr>
          <w:rStyle w:val="Collegamentoipertestuale"/>
          <w:rFonts w:eastAsia="Times New Roman"/>
          <w:sz w:val="16"/>
          <w:szCs w:val="16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www.ilpitagora.gov.it</w:t>
      </w:r>
    </w:hyperlink>
    <w:r w:rsidRPr="00647882">
      <w:rPr>
        <w:rFonts w:eastAsia="Times New Roman"/>
        <w:color w:val="000000"/>
        <w:sz w:val="16"/>
        <w:szCs w:val="1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  <w:p w:rsidR="00E444B1" w:rsidRPr="00E444B1" w:rsidRDefault="00E444B1" w:rsidP="00E444B1">
    <w:pPr>
      <w:pStyle w:val="Pidipagina"/>
      <w:jc w:val="center"/>
      <w:rPr>
        <w:sz w:val="16"/>
        <w:szCs w:val="16"/>
      </w:rPr>
    </w:pPr>
    <w:proofErr w:type="spellStart"/>
    <w:r w:rsidRPr="00647882">
      <w:rPr>
        <w:rFonts w:eastAsia="Times New Roman"/>
        <w:color w:val="000000"/>
        <w:sz w:val="16"/>
        <w:szCs w:val="1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Cod.Mecc</w:t>
    </w:r>
    <w:proofErr w:type="spellEnd"/>
    <w:r w:rsidRPr="00647882">
      <w:rPr>
        <w:rFonts w:eastAsia="Times New Roman"/>
        <w:color w:val="000000"/>
        <w:sz w:val="16"/>
        <w:szCs w:val="1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. CSPS18000D - </w:t>
    </w:r>
    <w:proofErr w:type="spellStart"/>
    <w:r w:rsidRPr="00647882">
      <w:rPr>
        <w:rFonts w:eastAsia="Times New Roman"/>
        <w:color w:val="000000"/>
        <w:sz w:val="16"/>
        <w:szCs w:val="1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Cod.Fisc</w:t>
    </w:r>
    <w:proofErr w:type="spellEnd"/>
    <w:r w:rsidRPr="00647882">
      <w:rPr>
        <w:rFonts w:eastAsia="Times New Roman"/>
        <w:color w:val="000000"/>
        <w:sz w:val="16"/>
        <w:szCs w:val="1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. 98008880787</w:t>
    </w:r>
  </w:p>
  <w:p w:rsidR="00E444B1" w:rsidRDefault="00E444B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F58" w:rsidRDefault="003F3F5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D6B" w:rsidRDefault="00764D6B" w:rsidP="00E444B1">
      <w:pPr>
        <w:spacing w:line="240" w:lineRule="auto"/>
      </w:pPr>
      <w:r>
        <w:separator/>
      </w:r>
    </w:p>
  </w:footnote>
  <w:footnote w:type="continuationSeparator" w:id="0">
    <w:p w:rsidR="00764D6B" w:rsidRDefault="00764D6B" w:rsidP="00E444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F58" w:rsidRDefault="003F3F5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964" w:rsidRDefault="00AF1964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6"/>
      <w:gridCol w:w="8332"/>
    </w:tblGrid>
    <w:tr w:rsidR="00AF1964" w:rsidTr="009065C8">
      <w:tc>
        <w:tcPr>
          <w:tcW w:w="1446" w:type="dxa"/>
          <w:vAlign w:val="center"/>
        </w:tcPr>
        <w:p w:rsidR="00AF1964" w:rsidRDefault="00AF1964" w:rsidP="00AF1964">
          <w:pPr>
            <w:pStyle w:val="Titolo1"/>
            <w:spacing w:before="0" w:after="120" w:line="240" w:lineRule="auto"/>
            <w:outlineLvl w:val="0"/>
          </w:pPr>
          <w:r w:rsidRPr="005A199C">
            <w:rPr>
              <w:noProof/>
              <w:lang w:eastAsia="it-IT"/>
            </w:rPr>
            <w:drawing>
              <wp:inline distT="0" distB="0" distL="0" distR="0">
                <wp:extent cx="760177" cy="706964"/>
                <wp:effectExtent l="19050" t="0" r="1823" b="0"/>
                <wp:docPr id="2" name="Immagine 3" descr="Logo scuola - Tetract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scuola - Tetract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757" cy="708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32" w:type="dxa"/>
          <w:vAlign w:val="center"/>
        </w:tcPr>
        <w:p w:rsidR="00AF1964" w:rsidRPr="00647882" w:rsidRDefault="00AF1964" w:rsidP="009065C8">
          <w:pPr>
            <w:pStyle w:val="Titolo1"/>
            <w:jc w:val="center"/>
            <w:outlineLvl w:val="0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47882">
            <w:rPr>
              <w:rFonts w:eastAsia="Times New Roman"/>
              <w:kern w:val="36"/>
              <w:lang w:eastAsia="it-I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Liceo Scientifico – Linguistico – Scienze Applicate "</w:t>
          </w:r>
          <w:r w:rsidRPr="00647882">
            <w:rPr>
              <w:rFonts w:eastAsia="Times New Roman"/>
              <w:i/>
              <w:kern w:val="36"/>
              <w:lang w:eastAsia="it-I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Pitagora</w:t>
          </w:r>
          <w:r w:rsidRPr="00647882">
            <w:rPr>
              <w:rFonts w:eastAsia="Times New Roman"/>
              <w:kern w:val="36"/>
              <w:lang w:eastAsia="it-I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" di Rende</w:t>
          </w:r>
          <w:r w:rsidR="003F3F58" w:rsidRPr="00647882">
            <w:rPr>
              <w:rFonts w:eastAsia="Times New Roman"/>
              <w:kern w:val="36"/>
              <w:lang w:eastAsia="it-I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(CS)</w:t>
          </w:r>
        </w:p>
      </w:tc>
    </w:tr>
  </w:tbl>
  <w:p w:rsidR="00AF1964" w:rsidRDefault="00AF1964" w:rsidP="00AF196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F58" w:rsidRDefault="003F3F5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71205"/>
    <w:multiLevelType w:val="hybridMultilevel"/>
    <w:tmpl w:val="59568B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245FF"/>
    <w:multiLevelType w:val="hybridMultilevel"/>
    <w:tmpl w:val="16449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FE4"/>
    <w:rsid w:val="00064263"/>
    <w:rsid w:val="000E42DF"/>
    <w:rsid w:val="0016649A"/>
    <w:rsid w:val="001B5B8A"/>
    <w:rsid w:val="00230F93"/>
    <w:rsid w:val="00244607"/>
    <w:rsid w:val="00275404"/>
    <w:rsid w:val="002F74CE"/>
    <w:rsid w:val="003341A4"/>
    <w:rsid w:val="003879F3"/>
    <w:rsid w:val="00387D48"/>
    <w:rsid w:val="003942E4"/>
    <w:rsid w:val="003F3F58"/>
    <w:rsid w:val="00473856"/>
    <w:rsid w:val="00500DE8"/>
    <w:rsid w:val="005164E9"/>
    <w:rsid w:val="00535C36"/>
    <w:rsid w:val="00551F25"/>
    <w:rsid w:val="00555FB8"/>
    <w:rsid w:val="005A1F68"/>
    <w:rsid w:val="005E1FE4"/>
    <w:rsid w:val="00614451"/>
    <w:rsid w:val="00620EBF"/>
    <w:rsid w:val="00647882"/>
    <w:rsid w:val="00652D8F"/>
    <w:rsid w:val="0067115A"/>
    <w:rsid w:val="006A6A19"/>
    <w:rsid w:val="006A6E2B"/>
    <w:rsid w:val="006D1834"/>
    <w:rsid w:val="006D288D"/>
    <w:rsid w:val="006F1FC3"/>
    <w:rsid w:val="00764D6B"/>
    <w:rsid w:val="00766467"/>
    <w:rsid w:val="00767548"/>
    <w:rsid w:val="007713CC"/>
    <w:rsid w:val="007D0626"/>
    <w:rsid w:val="00814955"/>
    <w:rsid w:val="00856516"/>
    <w:rsid w:val="008713BD"/>
    <w:rsid w:val="00885CF9"/>
    <w:rsid w:val="00885DC6"/>
    <w:rsid w:val="008A7CB6"/>
    <w:rsid w:val="009952EF"/>
    <w:rsid w:val="009B209D"/>
    <w:rsid w:val="00A44546"/>
    <w:rsid w:val="00A91AE8"/>
    <w:rsid w:val="00AC35EB"/>
    <w:rsid w:val="00AD40FC"/>
    <w:rsid w:val="00AF1964"/>
    <w:rsid w:val="00BE65CF"/>
    <w:rsid w:val="00C11427"/>
    <w:rsid w:val="00C249F1"/>
    <w:rsid w:val="00D603CE"/>
    <w:rsid w:val="00DD13D5"/>
    <w:rsid w:val="00E444B1"/>
    <w:rsid w:val="00E624AA"/>
    <w:rsid w:val="00E81DF2"/>
    <w:rsid w:val="00FA447E"/>
    <w:rsid w:val="00FD2BBE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209D"/>
    <w:pPr>
      <w:spacing w:after="0" w:line="360" w:lineRule="auto"/>
    </w:pPr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624A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1AE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624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E624A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52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52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16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444B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44B1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444B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44B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209D"/>
    <w:pPr>
      <w:spacing w:after="0" w:line="360" w:lineRule="auto"/>
    </w:pPr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624A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1AE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624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E624A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52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52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16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444B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44B1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444B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44B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lpitagora.gov.it" TargetMode="External"/><Relationship Id="rId2" Type="http://schemas.openxmlformats.org/officeDocument/2006/relationships/hyperlink" Target="mailto:csps18000d@istruzione.it" TargetMode="External"/><Relationship Id="rId1" Type="http://schemas.openxmlformats.org/officeDocument/2006/relationships/hyperlink" Target="mailto:csps18000d@pec.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ter\Downloads\MODELLO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7170D-367A-4034-854E-27E95C05E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Barbara</cp:lastModifiedBy>
  <cp:revision>2</cp:revision>
  <dcterms:created xsi:type="dcterms:W3CDTF">2019-07-17T11:02:00Z</dcterms:created>
  <dcterms:modified xsi:type="dcterms:W3CDTF">2019-07-17T11:02:00Z</dcterms:modified>
</cp:coreProperties>
</file>