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15" w:rsidRDefault="00950815" w:rsidP="0011797E">
      <w:pPr>
        <w:tabs>
          <w:tab w:val="left" w:pos="8505"/>
        </w:tabs>
        <w:autoSpaceDE w:val="0"/>
        <w:autoSpaceDN w:val="0"/>
        <w:adjustRightInd w:val="0"/>
        <w:spacing w:after="0"/>
        <w:jc w:val="both"/>
        <w:rPr>
          <w:rStyle w:val="Enfasiintensa"/>
          <w:rFonts w:ascii="Times New Roman" w:hAnsi="Times New Roman"/>
          <w:b w:val="0"/>
          <w:i w:val="0"/>
          <w:color w:val="000000"/>
          <w:sz w:val="24"/>
          <w:szCs w:val="24"/>
        </w:rPr>
      </w:pPr>
      <w:bookmarkStart w:id="0" w:name="_GoBack"/>
      <w:bookmarkEnd w:id="0"/>
    </w:p>
    <w:p w:rsidR="00B74D57" w:rsidRPr="00B74D57" w:rsidRDefault="00B74D57" w:rsidP="00B74D57">
      <w:pPr>
        <w:spacing w:after="0" w:line="240" w:lineRule="auto"/>
        <w:jc w:val="right"/>
        <w:rPr>
          <w:rFonts w:ascii="Tahoma" w:hAnsi="Tahoma" w:cs="Tahoma"/>
          <w:sz w:val="24"/>
          <w:szCs w:val="24"/>
          <w:lang w:eastAsia="en-US"/>
        </w:rPr>
      </w:pPr>
      <w:r w:rsidRPr="00B74D57">
        <w:rPr>
          <w:rFonts w:ascii="Tahoma" w:hAnsi="Tahoma" w:cs="Tahoma"/>
          <w:sz w:val="24"/>
          <w:szCs w:val="24"/>
          <w:lang w:eastAsia="en-US"/>
        </w:rPr>
        <w:t>Agli Studenti</w:t>
      </w:r>
    </w:p>
    <w:p w:rsidR="00B74D57" w:rsidRPr="00B74D57" w:rsidRDefault="00B74D57" w:rsidP="00B74D57">
      <w:pPr>
        <w:spacing w:after="0" w:line="240" w:lineRule="auto"/>
        <w:jc w:val="right"/>
        <w:rPr>
          <w:rFonts w:ascii="Tahoma" w:hAnsi="Tahoma" w:cs="Tahoma"/>
          <w:sz w:val="24"/>
          <w:szCs w:val="24"/>
          <w:lang w:eastAsia="en-US"/>
        </w:rPr>
      </w:pPr>
      <w:r w:rsidRPr="00B74D57">
        <w:rPr>
          <w:rFonts w:ascii="Tahoma" w:hAnsi="Tahoma" w:cs="Tahoma"/>
          <w:sz w:val="24"/>
          <w:szCs w:val="24"/>
          <w:lang w:eastAsia="en-US"/>
        </w:rPr>
        <w:t>Ai Genitori</w:t>
      </w:r>
    </w:p>
    <w:p w:rsidR="00B74D57" w:rsidRPr="00B74D57" w:rsidRDefault="00B74D57" w:rsidP="00B74D57">
      <w:pPr>
        <w:spacing w:after="0" w:line="240" w:lineRule="auto"/>
        <w:jc w:val="right"/>
        <w:rPr>
          <w:rFonts w:ascii="Tahoma" w:hAnsi="Tahoma" w:cs="Tahoma"/>
          <w:sz w:val="24"/>
          <w:szCs w:val="24"/>
          <w:lang w:eastAsia="en-US"/>
        </w:rPr>
      </w:pPr>
      <w:r w:rsidRPr="00B74D57">
        <w:rPr>
          <w:rFonts w:ascii="Tahoma" w:hAnsi="Tahoma" w:cs="Tahoma"/>
          <w:sz w:val="24"/>
          <w:szCs w:val="24"/>
          <w:lang w:eastAsia="en-US"/>
        </w:rPr>
        <w:t>Sito Web</w:t>
      </w:r>
    </w:p>
    <w:p w:rsidR="00B74D57" w:rsidRDefault="00B74D57" w:rsidP="00B74D57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sz w:val="24"/>
          <w:szCs w:val="24"/>
          <w:lang w:eastAsia="en-US"/>
        </w:rPr>
      </w:pPr>
      <w:r>
        <w:rPr>
          <w:rFonts w:ascii="Tahoma" w:hAnsi="Tahoma" w:cs="Tahoma"/>
          <w:b/>
          <w:bCs/>
          <w:sz w:val="24"/>
          <w:szCs w:val="24"/>
          <w:lang w:eastAsia="en-US"/>
        </w:rPr>
        <w:t>Progetto Lingua straniera</w:t>
      </w:r>
    </w:p>
    <w:p w:rsidR="00B74D57" w:rsidRDefault="00B74D57" w:rsidP="00B74D57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sz w:val="24"/>
          <w:szCs w:val="24"/>
          <w:lang w:eastAsia="en-US"/>
        </w:rPr>
      </w:pPr>
      <w:r>
        <w:rPr>
          <w:rFonts w:ascii="Tahoma" w:hAnsi="Tahoma" w:cs="Tahoma"/>
          <w:b/>
          <w:bCs/>
          <w:sz w:val="24"/>
          <w:szCs w:val="24"/>
          <w:lang w:eastAsia="en-US"/>
        </w:rPr>
        <w:t>FRANCESE</w:t>
      </w:r>
    </w:p>
    <w:p w:rsidR="00B74D57" w:rsidRDefault="00B74D57" w:rsidP="00B74D57">
      <w:pPr>
        <w:spacing w:before="100" w:beforeAutospacing="1" w:after="100" w:afterAutospacing="1" w:line="240" w:lineRule="auto"/>
        <w:rPr>
          <w:rFonts w:ascii="Tahoma" w:hAnsi="Tahoma" w:cs="Tahoma"/>
          <w:b/>
          <w:bCs/>
          <w:sz w:val="24"/>
          <w:szCs w:val="24"/>
          <w:lang w:eastAsia="en-US"/>
        </w:rPr>
      </w:pPr>
      <w:r>
        <w:rPr>
          <w:rFonts w:ascii="Tahoma" w:hAnsi="Tahoma" w:cs="Tahoma"/>
          <w:b/>
          <w:bCs/>
          <w:sz w:val="24"/>
          <w:szCs w:val="24"/>
          <w:lang w:eastAsia="en-US"/>
        </w:rPr>
        <w:t>Corso extracurricolare di preparazione al conseguimento della certificazione linguistica DELF B2.</w:t>
      </w:r>
    </w:p>
    <w:p w:rsidR="00B74D57" w:rsidRDefault="00B74D57" w:rsidP="00B74D57">
      <w:pPr>
        <w:spacing w:before="100" w:beforeAutospacing="1" w:after="100" w:afterAutospacing="1" w:line="240" w:lineRule="auto"/>
        <w:rPr>
          <w:rFonts w:ascii="Tahoma" w:hAnsi="Tahoma" w:cs="Tahoma"/>
          <w:bCs/>
          <w:sz w:val="24"/>
          <w:szCs w:val="24"/>
          <w:lang w:eastAsia="en-US"/>
        </w:rPr>
      </w:pPr>
      <w:r>
        <w:rPr>
          <w:rFonts w:ascii="Tahoma" w:hAnsi="Tahoma" w:cs="Tahoma"/>
          <w:bCs/>
          <w:sz w:val="24"/>
          <w:szCs w:val="24"/>
          <w:lang w:eastAsia="en-US"/>
        </w:rPr>
        <w:t xml:space="preserve">Il Liceo </w:t>
      </w:r>
      <w:proofErr w:type="spellStart"/>
      <w:r>
        <w:rPr>
          <w:rFonts w:ascii="Tahoma" w:hAnsi="Tahoma" w:cs="Tahoma"/>
          <w:bCs/>
          <w:sz w:val="24"/>
          <w:szCs w:val="24"/>
          <w:lang w:eastAsia="en-US"/>
        </w:rPr>
        <w:t>Scientifico-Linguistico”Pitagora</w:t>
      </w:r>
      <w:proofErr w:type="spellEnd"/>
      <w:r>
        <w:rPr>
          <w:rFonts w:ascii="Tahoma" w:hAnsi="Tahoma" w:cs="Tahoma"/>
          <w:bCs/>
          <w:sz w:val="24"/>
          <w:szCs w:val="24"/>
          <w:lang w:eastAsia="en-US"/>
        </w:rPr>
        <w:t xml:space="preserve">”, valutata la crescente richiesta da parte degli studenti e in  linea con gli obiettivi del PTOF per il potenziamento delle competenze linguistiche nella L2 </w:t>
      </w:r>
    </w:p>
    <w:p w:rsidR="00B74D57" w:rsidRDefault="00B74D57" w:rsidP="00B74D57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sz w:val="24"/>
          <w:szCs w:val="24"/>
          <w:lang w:eastAsia="en-US"/>
        </w:rPr>
      </w:pPr>
      <w:r w:rsidRPr="00B74D57">
        <w:rPr>
          <w:rFonts w:ascii="Tahoma" w:hAnsi="Tahoma" w:cs="Tahoma"/>
          <w:b/>
          <w:bCs/>
          <w:sz w:val="24"/>
          <w:szCs w:val="24"/>
          <w:lang w:eastAsia="en-US"/>
        </w:rPr>
        <w:t>ATTIVA</w:t>
      </w:r>
    </w:p>
    <w:p w:rsidR="00B74D57" w:rsidRDefault="00B74D57" w:rsidP="00B74D57">
      <w:pPr>
        <w:spacing w:before="100" w:beforeAutospacing="1" w:after="100" w:afterAutospacing="1" w:line="240" w:lineRule="auto"/>
        <w:rPr>
          <w:rFonts w:ascii="Tahoma" w:hAnsi="Tahoma" w:cs="Tahoma"/>
          <w:bCs/>
          <w:sz w:val="24"/>
          <w:szCs w:val="24"/>
          <w:lang w:eastAsia="en-US"/>
        </w:rPr>
      </w:pPr>
      <w:r>
        <w:rPr>
          <w:rFonts w:ascii="Tahoma" w:hAnsi="Tahoma" w:cs="Tahoma"/>
          <w:bCs/>
          <w:sz w:val="24"/>
          <w:szCs w:val="24"/>
          <w:lang w:eastAsia="en-US"/>
        </w:rPr>
        <w:t xml:space="preserve">Un corso di lingua francese per il conseguimento della certificazione </w:t>
      </w:r>
      <w:r w:rsidRPr="00A03E27">
        <w:rPr>
          <w:rFonts w:ascii="Tahoma" w:hAnsi="Tahoma" w:cs="Tahoma"/>
          <w:b/>
          <w:bCs/>
          <w:sz w:val="24"/>
          <w:szCs w:val="24"/>
          <w:lang w:eastAsia="en-US"/>
        </w:rPr>
        <w:t>DELF livello B2</w:t>
      </w:r>
      <w:r>
        <w:rPr>
          <w:rFonts w:ascii="Tahoma" w:hAnsi="Tahoma" w:cs="Tahoma"/>
          <w:bCs/>
          <w:sz w:val="24"/>
          <w:szCs w:val="24"/>
          <w:lang w:eastAsia="en-US"/>
        </w:rPr>
        <w:t xml:space="preserve"> del CEFR ( Quadro Europeo di Riferimento delle Lingue Straniere).</w:t>
      </w:r>
    </w:p>
    <w:p w:rsidR="00B74D57" w:rsidRDefault="00B74D57" w:rsidP="00B74D57">
      <w:pPr>
        <w:spacing w:before="100" w:beforeAutospacing="1" w:after="100" w:afterAutospacing="1" w:line="240" w:lineRule="auto"/>
        <w:jc w:val="center"/>
        <w:rPr>
          <w:rFonts w:ascii="Tahoma" w:hAnsi="Tahoma" w:cs="Tahoma"/>
          <w:b/>
          <w:bCs/>
          <w:sz w:val="24"/>
          <w:szCs w:val="24"/>
          <w:lang w:eastAsia="en-US"/>
        </w:rPr>
      </w:pPr>
      <w:proofErr w:type="spellStart"/>
      <w:r w:rsidRPr="00B74D57">
        <w:rPr>
          <w:rFonts w:ascii="Tahoma" w:hAnsi="Tahoma" w:cs="Tahoma"/>
          <w:b/>
          <w:bCs/>
          <w:sz w:val="24"/>
          <w:szCs w:val="24"/>
          <w:lang w:eastAsia="en-US"/>
        </w:rPr>
        <w:t>Caretteristiche</w:t>
      </w:r>
      <w:proofErr w:type="spellEnd"/>
      <w:r w:rsidRPr="00B74D57">
        <w:rPr>
          <w:rFonts w:ascii="Tahoma" w:hAnsi="Tahoma" w:cs="Tahoma"/>
          <w:b/>
          <w:bCs/>
          <w:sz w:val="24"/>
          <w:szCs w:val="24"/>
          <w:lang w:eastAsia="en-US"/>
        </w:rPr>
        <w:t xml:space="preserve"> del corso</w:t>
      </w:r>
    </w:p>
    <w:p w:rsidR="00B74D57" w:rsidRDefault="00B74D57" w:rsidP="00B74D57">
      <w:pPr>
        <w:spacing w:before="100" w:beforeAutospacing="1" w:after="100" w:afterAutospacing="1" w:line="240" w:lineRule="auto"/>
        <w:rPr>
          <w:rFonts w:ascii="Tahoma" w:hAnsi="Tahoma" w:cs="Tahoma"/>
          <w:bCs/>
          <w:sz w:val="24"/>
          <w:szCs w:val="24"/>
          <w:lang w:eastAsia="en-US"/>
        </w:rPr>
      </w:pPr>
      <w:r>
        <w:rPr>
          <w:rFonts w:ascii="Tahoma" w:hAnsi="Tahoma" w:cs="Tahoma"/>
          <w:bCs/>
          <w:sz w:val="24"/>
          <w:szCs w:val="24"/>
          <w:lang w:eastAsia="en-US"/>
        </w:rPr>
        <w:t>L’obiet</w:t>
      </w:r>
      <w:r w:rsidR="003A10C7">
        <w:rPr>
          <w:rFonts w:ascii="Tahoma" w:hAnsi="Tahoma" w:cs="Tahoma"/>
          <w:bCs/>
          <w:sz w:val="24"/>
          <w:szCs w:val="24"/>
          <w:lang w:eastAsia="en-US"/>
        </w:rPr>
        <w:t>tivo del corso è il pote</w:t>
      </w:r>
      <w:r>
        <w:rPr>
          <w:rFonts w:ascii="Tahoma" w:hAnsi="Tahoma" w:cs="Tahoma"/>
          <w:bCs/>
          <w:sz w:val="24"/>
          <w:szCs w:val="24"/>
          <w:lang w:eastAsia="en-US"/>
        </w:rPr>
        <w:t xml:space="preserve">nziamento della lingua francese per il raggiungimento di una certificazione esterna di livello </w:t>
      </w:r>
      <w:r w:rsidRPr="00A03E27">
        <w:rPr>
          <w:rFonts w:ascii="Tahoma" w:hAnsi="Tahoma" w:cs="Tahoma"/>
          <w:b/>
          <w:bCs/>
          <w:sz w:val="24"/>
          <w:szCs w:val="24"/>
          <w:lang w:eastAsia="en-US"/>
        </w:rPr>
        <w:t>B2</w:t>
      </w:r>
      <w:r>
        <w:rPr>
          <w:rFonts w:ascii="Tahoma" w:hAnsi="Tahoma" w:cs="Tahoma"/>
          <w:bCs/>
          <w:sz w:val="24"/>
          <w:szCs w:val="24"/>
          <w:lang w:eastAsia="en-US"/>
        </w:rPr>
        <w:t xml:space="preserve"> del CEFR</w:t>
      </w:r>
      <w:r w:rsidR="000B173C">
        <w:rPr>
          <w:rFonts w:ascii="Tahoma" w:hAnsi="Tahoma" w:cs="Tahoma"/>
          <w:bCs/>
          <w:sz w:val="24"/>
          <w:szCs w:val="24"/>
          <w:lang w:eastAsia="en-US"/>
        </w:rPr>
        <w:t>.</w:t>
      </w:r>
    </w:p>
    <w:p w:rsidR="000B173C" w:rsidRDefault="000B173C" w:rsidP="00A03E27">
      <w:pPr>
        <w:spacing w:after="0" w:line="240" w:lineRule="auto"/>
        <w:rPr>
          <w:rFonts w:ascii="Tahoma" w:hAnsi="Tahoma" w:cs="Tahoma"/>
          <w:bCs/>
          <w:sz w:val="24"/>
          <w:szCs w:val="24"/>
          <w:lang w:eastAsia="en-US"/>
        </w:rPr>
      </w:pPr>
      <w:r>
        <w:rPr>
          <w:rFonts w:ascii="Tahoma" w:hAnsi="Tahoma" w:cs="Tahoma"/>
          <w:bCs/>
          <w:sz w:val="24"/>
          <w:szCs w:val="24"/>
          <w:lang w:eastAsia="en-US"/>
        </w:rPr>
        <w:t>La durata è di 60 ore  sostenute da uno o più docenti interni esperti di madrelingua.</w:t>
      </w:r>
    </w:p>
    <w:p w:rsidR="000B173C" w:rsidRDefault="000B173C" w:rsidP="00A03E27">
      <w:pPr>
        <w:spacing w:after="0" w:line="240" w:lineRule="auto"/>
        <w:rPr>
          <w:rFonts w:ascii="Tahoma" w:hAnsi="Tahoma" w:cs="Tahoma"/>
          <w:bCs/>
          <w:sz w:val="24"/>
          <w:szCs w:val="24"/>
          <w:lang w:eastAsia="en-US"/>
        </w:rPr>
      </w:pPr>
      <w:r>
        <w:rPr>
          <w:rFonts w:ascii="Tahoma" w:hAnsi="Tahoma" w:cs="Tahoma"/>
          <w:bCs/>
          <w:sz w:val="24"/>
          <w:szCs w:val="24"/>
          <w:lang w:eastAsia="en-US"/>
        </w:rPr>
        <w:t>Il corso si articolerà su incontri settimanali  come di seguito specificato   :</w:t>
      </w:r>
    </w:p>
    <w:p w:rsidR="000B173C" w:rsidRPr="00A03E27" w:rsidRDefault="000B173C" w:rsidP="00A03E27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eastAsia="en-US"/>
        </w:rPr>
      </w:pPr>
      <w:r w:rsidRPr="00A03E27">
        <w:rPr>
          <w:rFonts w:ascii="Tahoma" w:hAnsi="Tahoma" w:cs="Tahoma"/>
          <w:b/>
          <w:bCs/>
          <w:sz w:val="24"/>
          <w:szCs w:val="24"/>
          <w:lang w:eastAsia="en-US"/>
        </w:rPr>
        <w:t>martedì-  dalle ore  14,45 alle  16,45;</w:t>
      </w:r>
    </w:p>
    <w:p w:rsidR="000B173C" w:rsidRPr="00A03E27" w:rsidRDefault="000B173C" w:rsidP="00A03E27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eastAsia="en-US"/>
        </w:rPr>
      </w:pPr>
      <w:r w:rsidRPr="00A03E27">
        <w:rPr>
          <w:rFonts w:ascii="Tahoma" w:hAnsi="Tahoma" w:cs="Tahoma"/>
          <w:b/>
          <w:bCs/>
          <w:sz w:val="24"/>
          <w:szCs w:val="24"/>
          <w:lang w:eastAsia="en-US"/>
        </w:rPr>
        <w:t>giovedì- dalle ore 14,45 alle 16,45.</w:t>
      </w:r>
    </w:p>
    <w:p w:rsidR="000B173C" w:rsidRPr="00A03E27" w:rsidRDefault="000B173C" w:rsidP="00A03E27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eastAsia="en-US"/>
        </w:rPr>
      </w:pPr>
      <w:r w:rsidRPr="00A03E27">
        <w:rPr>
          <w:rFonts w:ascii="Tahoma" w:hAnsi="Tahoma" w:cs="Tahoma"/>
          <w:b/>
          <w:bCs/>
          <w:sz w:val="24"/>
          <w:szCs w:val="24"/>
          <w:lang w:eastAsia="en-US"/>
        </w:rPr>
        <w:t>Fatta eccezione : giorno 13/11/19 dalle ore14,45 alle 16,45;</w:t>
      </w:r>
    </w:p>
    <w:p w:rsidR="000B173C" w:rsidRPr="00A03E27" w:rsidRDefault="000B173C" w:rsidP="00A03E27">
      <w:pPr>
        <w:spacing w:after="0" w:line="240" w:lineRule="auto"/>
        <w:rPr>
          <w:rFonts w:ascii="Tahoma" w:hAnsi="Tahoma" w:cs="Tahoma"/>
          <w:b/>
          <w:bCs/>
          <w:sz w:val="24"/>
          <w:szCs w:val="24"/>
          <w:lang w:eastAsia="en-US"/>
        </w:rPr>
      </w:pPr>
      <w:r w:rsidRPr="00A03E27">
        <w:rPr>
          <w:rFonts w:ascii="Tahoma" w:hAnsi="Tahoma" w:cs="Tahoma"/>
          <w:b/>
          <w:bCs/>
          <w:sz w:val="24"/>
          <w:szCs w:val="24"/>
          <w:lang w:eastAsia="en-US"/>
        </w:rPr>
        <w:t xml:space="preserve">                         </w:t>
      </w:r>
      <w:r w:rsidR="003A10C7">
        <w:rPr>
          <w:rFonts w:ascii="Tahoma" w:hAnsi="Tahoma" w:cs="Tahoma"/>
          <w:b/>
          <w:bCs/>
          <w:sz w:val="24"/>
          <w:szCs w:val="24"/>
          <w:lang w:eastAsia="en-US"/>
        </w:rPr>
        <w:t xml:space="preserve">    </w:t>
      </w:r>
      <w:r w:rsidRPr="00A03E27">
        <w:rPr>
          <w:rFonts w:ascii="Tahoma" w:hAnsi="Tahoma" w:cs="Tahoma"/>
          <w:b/>
          <w:bCs/>
          <w:sz w:val="24"/>
          <w:szCs w:val="24"/>
          <w:lang w:eastAsia="en-US"/>
        </w:rPr>
        <w:t>giorno 14/11/19 dalle ore 14,45 alle 16,45.</w:t>
      </w:r>
    </w:p>
    <w:p w:rsidR="000B173C" w:rsidRDefault="000B173C" w:rsidP="00B74D57">
      <w:pPr>
        <w:spacing w:before="100" w:beforeAutospacing="1" w:after="100" w:afterAutospacing="1" w:line="240" w:lineRule="auto"/>
        <w:rPr>
          <w:rFonts w:ascii="Tahoma" w:hAnsi="Tahoma" w:cs="Tahoma"/>
          <w:bCs/>
          <w:sz w:val="24"/>
          <w:szCs w:val="24"/>
          <w:lang w:eastAsia="en-US"/>
        </w:rPr>
      </w:pPr>
      <w:r>
        <w:rPr>
          <w:rFonts w:ascii="Tahoma" w:hAnsi="Tahoma" w:cs="Tahoma"/>
          <w:bCs/>
          <w:sz w:val="24"/>
          <w:szCs w:val="24"/>
          <w:lang w:eastAsia="en-US"/>
        </w:rPr>
        <w:t xml:space="preserve">Il corso non avrà un costo a carico delle famiglie, mentre il conseguimento della certificazione linguistica è a carico delle famiglie ed ammonta </w:t>
      </w:r>
      <w:r w:rsidR="003A10C7">
        <w:rPr>
          <w:rFonts w:ascii="Tahoma" w:hAnsi="Tahoma" w:cs="Tahoma"/>
          <w:bCs/>
          <w:sz w:val="24"/>
          <w:szCs w:val="24"/>
          <w:lang w:eastAsia="en-US"/>
        </w:rPr>
        <w:t>ad € 115,00(centoquindici</w:t>
      </w:r>
      <w:r w:rsidR="00A03E27">
        <w:rPr>
          <w:rFonts w:ascii="Tahoma" w:hAnsi="Tahoma" w:cs="Tahoma"/>
          <w:bCs/>
          <w:sz w:val="24"/>
          <w:szCs w:val="24"/>
          <w:lang w:eastAsia="en-US"/>
        </w:rPr>
        <w:t>)</w:t>
      </w:r>
      <w:r w:rsidR="003A10C7">
        <w:rPr>
          <w:rFonts w:ascii="Tahoma" w:hAnsi="Tahoma" w:cs="Tahoma"/>
          <w:bCs/>
          <w:sz w:val="24"/>
          <w:szCs w:val="24"/>
          <w:lang w:eastAsia="en-US"/>
        </w:rPr>
        <w:t>.</w:t>
      </w:r>
    </w:p>
    <w:p w:rsidR="000B173C" w:rsidRDefault="000B173C" w:rsidP="00B74D57">
      <w:pPr>
        <w:spacing w:before="100" w:beforeAutospacing="1" w:after="100" w:afterAutospacing="1" w:line="240" w:lineRule="auto"/>
        <w:rPr>
          <w:rFonts w:ascii="Tahoma" w:hAnsi="Tahoma" w:cs="Tahoma"/>
          <w:bCs/>
          <w:sz w:val="24"/>
          <w:szCs w:val="24"/>
          <w:lang w:eastAsia="en-US"/>
        </w:rPr>
      </w:pPr>
    </w:p>
    <w:p w:rsidR="0011797E" w:rsidRDefault="0011797E" w:rsidP="0011797E">
      <w:pPr>
        <w:tabs>
          <w:tab w:val="left" w:pos="8505"/>
        </w:tabs>
        <w:autoSpaceDE w:val="0"/>
        <w:autoSpaceDN w:val="0"/>
        <w:adjustRightInd w:val="0"/>
        <w:spacing w:after="0"/>
        <w:jc w:val="right"/>
        <w:rPr>
          <w:rStyle w:val="Enfasiintensa"/>
          <w:rFonts w:ascii="Times New Roman" w:hAnsi="Times New Roman"/>
          <w:b w:val="0"/>
          <w:i w:val="0"/>
          <w:color w:val="000000"/>
          <w:sz w:val="24"/>
          <w:szCs w:val="24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4"/>
          <w:szCs w:val="24"/>
        </w:rPr>
        <w:t>La Dirigente Scolastica</w:t>
      </w:r>
    </w:p>
    <w:p w:rsidR="0011797E" w:rsidRDefault="0011797E" w:rsidP="0011797E">
      <w:pPr>
        <w:tabs>
          <w:tab w:val="left" w:pos="8505"/>
        </w:tabs>
        <w:autoSpaceDE w:val="0"/>
        <w:autoSpaceDN w:val="0"/>
        <w:adjustRightInd w:val="0"/>
        <w:spacing w:after="0"/>
        <w:jc w:val="right"/>
        <w:rPr>
          <w:rStyle w:val="Enfasiintensa"/>
          <w:rFonts w:ascii="Times New Roman" w:hAnsi="Times New Roman"/>
          <w:b w:val="0"/>
          <w:i w:val="0"/>
          <w:color w:val="000000"/>
          <w:sz w:val="24"/>
          <w:szCs w:val="24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4"/>
          <w:szCs w:val="24"/>
        </w:rPr>
        <w:t xml:space="preserve">Dott.ssa Alisia Rosa </w:t>
      </w:r>
      <w:proofErr w:type="spellStart"/>
      <w:r>
        <w:rPr>
          <w:rStyle w:val="Enfasiintensa"/>
          <w:rFonts w:ascii="Times New Roman" w:hAnsi="Times New Roman"/>
          <w:b w:val="0"/>
          <w:i w:val="0"/>
          <w:color w:val="000000"/>
          <w:sz w:val="24"/>
          <w:szCs w:val="24"/>
        </w:rPr>
        <w:t>Arturi</w:t>
      </w:r>
      <w:proofErr w:type="spellEnd"/>
    </w:p>
    <w:p w:rsidR="000A106F" w:rsidRDefault="000A106F" w:rsidP="0011797E">
      <w:pPr>
        <w:tabs>
          <w:tab w:val="left" w:pos="8505"/>
        </w:tabs>
        <w:autoSpaceDE w:val="0"/>
        <w:autoSpaceDN w:val="0"/>
        <w:adjustRightInd w:val="0"/>
        <w:spacing w:after="0"/>
        <w:jc w:val="right"/>
        <w:rPr>
          <w:rStyle w:val="Enfasiintensa"/>
          <w:rFonts w:ascii="Times New Roman" w:hAnsi="Times New Roman"/>
          <w:b w:val="0"/>
          <w:i w:val="0"/>
          <w:color w:val="000000"/>
          <w:sz w:val="24"/>
          <w:szCs w:val="24"/>
        </w:rPr>
      </w:pPr>
      <w:r>
        <w:rPr>
          <w:rStyle w:val="Enfasiintensa"/>
          <w:rFonts w:ascii="Times New Roman" w:hAnsi="Times New Roman"/>
          <w:b w:val="0"/>
          <w:i w:val="0"/>
          <w:color w:val="000000"/>
          <w:sz w:val="24"/>
          <w:szCs w:val="24"/>
        </w:rPr>
        <w:t xml:space="preserve">( Firma autografa sostituita </w:t>
      </w:r>
      <w:proofErr w:type="spellStart"/>
      <w:r>
        <w:rPr>
          <w:rStyle w:val="Enfasiintensa"/>
          <w:rFonts w:ascii="Times New Roman" w:hAnsi="Times New Roman"/>
          <w:b w:val="0"/>
          <w:i w:val="0"/>
          <w:color w:val="000000"/>
          <w:sz w:val="24"/>
          <w:szCs w:val="24"/>
        </w:rPr>
        <w:t>amezzo</w:t>
      </w:r>
      <w:proofErr w:type="spellEnd"/>
      <w:r>
        <w:rPr>
          <w:rStyle w:val="Enfasiintensa"/>
          <w:rFonts w:ascii="Times New Roman" w:hAnsi="Times New Roman"/>
          <w:b w:val="0"/>
          <w:i w:val="0"/>
          <w:color w:val="000000"/>
          <w:sz w:val="24"/>
          <w:szCs w:val="24"/>
        </w:rPr>
        <w:t xml:space="preserve"> stampa ex art. 3 c. 2 </w:t>
      </w:r>
      <w:proofErr w:type="spellStart"/>
      <w:r>
        <w:rPr>
          <w:rStyle w:val="Enfasiintensa"/>
          <w:rFonts w:ascii="Times New Roman" w:hAnsi="Times New Roman"/>
          <w:b w:val="0"/>
          <w:i w:val="0"/>
          <w:color w:val="000000"/>
          <w:sz w:val="24"/>
          <w:szCs w:val="24"/>
        </w:rPr>
        <w:t>Dlgs</w:t>
      </w:r>
      <w:proofErr w:type="spellEnd"/>
      <w:r>
        <w:rPr>
          <w:rStyle w:val="Enfasiintensa"/>
          <w:rFonts w:ascii="Times New Roman" w:hAnsi="Times New Roman"/>
          <w:b w:val="0"/>
          <w:i w:val="0"/>
          <w:color w:val="000000"/>
          <w:sz w:val="24"/>
          <w:szCs w:val="24"/>
        </w:rPr>
        <w:t>. 39/93).</w:t>
      </w:r>
    </w:p>
    <w:sectPr w:rsidR="000A106F" w:rsidSect="00FF3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95" w:rsidRDefault="00BA1595" w:rsidP="00E444B1">
      <w:pPr>
        <w:spacing w:line="240" w:lineRule="auto"/>
      </w:pPr>
      <w:r>
        <w:separator/>
      </w:r>
    </w:p>
  </w:endnote>
  <w:endnote w:type="continuationSeparator" w:id="0">
    <w:p w:rsidR="00BA1595" w:rsidRDefault="00BA1595" w:rsidP="00E44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8" w:rsidRDefault="003F3F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B1" w:rsidRPr="00E444B1" w:rsidRDefault="00E444B1" w:rsidP="00FF31FF">
    <w:pPr>
      <w:pBdr>
        <w:top w:val="single" w:sz="4" w:space="1" w:color="auto"/>
      </w:pBdr>
      <w:spacing w:after="0" w:line="240" w:lineRule="auto"/>
      <w:jc w:val="center"/>
      <w:rPr>
        <w:sz w:val="16"/>
        <w:szCs w:val="16"/>
      </w:rPr>
    </w:pPr>
    <w:r w:rsidRPr="00E444B1">
      <w:rPr>
        <w:sz w:val="16"/>
        <w:szCs w:val="16"/>
      </w:rPr>
      <w:t xml:space="preserve">Via </w:t>
    </w:r>
    <w:proofErr w:type="spellStart"/>
    <w:r w:rsidRPr="00E444B1">
      <w:rPr>
        <w:sz w:val="16"/>
        <w:szCs w:val="16"/>
      </w:rPr>
      <w:t>S.Pertini</w:t>
    </w:r>
    <w:proofErr w:type="spellEnd"/>
    <w:r w:rsidRPr="00E444B1">
      <w:rPr>
        <w:sz w:val="16"/>
        <w:szCs w:val="16"/>
      </w:rPr>
      <w:t xml:space="preserve">, </w:t>
    </w:r>
    <w:proofErr w:type="spellStart"/>
    <w:r w:rsidRPr="00E444B1">
      <w:rPr>
        <w:sz w:val="16"/>
        <w:szCs w:val="16"/>
      </w:rPr>
      <w:t>snc</w:t>
    </w:r>
    <w:proofErr w:type="spellEnd"/>
    <w:r w:rsidRPr="00E444B1">
      <w:rPr>
        <w:sz w:val="16"/>
        <w:szCs w:val="16"/>
      </w:rPr>
      <w:t xml:space="preserve"> - 87036 Rende (CS) - Tel. +39 0984 462682- Fax +39 0984 468602</w:t>
    </w:r>
  </w:p>
  <w:p w:rsidR="00E444B1" w:rsidRPr="00D562F7" w:rsidRDefault="00E444B1" w:rsidP="00FF31FF">
    <w:pPr>
      <w:pStyle w:val="Pidipagina"/>
      <w:spacing w:after="0"/>
      <w:jc w:val="center"/>
      <w:rPr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562F7">
      <w:rPr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PEC: </w:t>
    </w:r>
    <w:hyperlink r:id="rId1" w:history="1">
      <w:r w:rsidRPr="00D562F7">
        <w:rPr>
          <w:rStyle w:val="Collegamentoipertestuale"/>
          <w:sz w:val="16"/>
          <w:szCs w:val="16"/>
          <w:bdr w:val="none" w:sz="0" w:space="0" w:color="auto" w:frame="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csps18000d@pec.istruzione.it</w:t>
      </w:r>
    </w:hyperlink>
    <w:r w:rsidRPr="00D562F7">
      <w:rPr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D562F7">
      <w:rPr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– e-mail: </w:t>
    </w:r>
    <w:hyperlink r:id="rId2" w:history="1">
      <w:r w:rsidRPr="00D562F7">
        <w:rPr>
          <w:rStyle w:val="Collegamentoipertestuale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csps18000d@istruzione.it</w:t>
      </w:r>
    </w:hyperlink>
    <w:r w:rsidRPr="00D562F7">
      <w:rPr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 </w:t>
    </w:r>
    <w:hyperlink r:id="rId3" w:history="1">
      <w:r w:rsidRPr="00D562F7">
        <w:rPr>
          <w:rStyle w:val="Collegamentoipertestuale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www.ilpitagora.gov.it</w:t>
      </w:r>
    </w:hyperlink>
    <w:r w:rsidRPr="00D562F7">
      <w:rPr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:rsidR="00E444B1" w:rsidRPr="00E444B1" w:rsidRDefault="00E444B1" w:rsidP="00FF31FF">
    <w:pPr>
      <w:pStyle w:val="Pidipagina"/>
      <w:spacing w:after="0"/>
      <w:jc w:val="center"/>
      <w:rPr>
        <w:sz w:val="16"/>
        <w:szCs w:val="16"/>
      </w:rPr>
    </w:pPr>
    <w:proofErr w:type="spellStart"/>
    <w:r w:rsidRPr="00D562F7">
      <w:rPr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Cod.Mecc</w:t>
    </w:r>
    <w:proofErr w:type="spellEnd"/>
    <w:r w:rsidRPr="00D562F7">
      <w:rPr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CSPS18000D - </w:t>
    </w:r>
    <w:proofErr w:type="spellStart"/>
    <w:r w:rsidRPr="00D562F7">
      <w:rPr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Cod.Fisc</w:t>
    </w:r>
    <w:proofErr w:type="spellEnd"/>
    <w:r w:rsidRPr="00D562F7">
      <w:rPr>
        <w:color w:val="00000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98008880787</w:t>
    </w:r>
  </w:p>
  <w:p w:rsidR="00E444B1" w:rsidRDefault="00E444B1" w:rsidP="00FF31FF">
    <w:pPr>
      <w:pStyle w:val="Pidipagina"/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8" w:rsidRDefault="003F3F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95" w:rsidRDefault="00BA1595" w:rsidP="00E444B1">
      <w:pPr>
        <w:spacing w:line="240" w:lineRule="auto"/>
      </w:pPr>
      <w:r>
        <w:separator/>
      </w:r>
    </w:p>
  </w:footnote>
  <w:footnote w:type="continuationSeparator" w:id="0">
    <w:p w:rsidR="00BA1595" w:rsidRDefault="00BA1595" w:rsidP="00E44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8" w:rsidRDefault="003F3F5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964" w:rsidRDefault="00AF1964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6"/>
      <w:gridCol w:w="8332"/>
    </w:tblGrid>
    <w:tr w:rsidR="00AF1964" w:rsidTr="009065C8">
      <w:tc>
        <w:tcPr>
          <w:tcW w:w="1446" w:type="dxa"/>
          <w:vAlign w:val="center"/>
        </w:tcPr>
        <w:p w:rsidR="00AF1964" w:rsidRDefault="00AF1964" w:rsidP="00AF1964">
          <w:pPr>
            <w:pStyle w:val="Titolo1"/>
            <w:spacing w:before="0" w:after="120" w:line="240" w:lineRule="auto"/>
            <w:outlineLvl w:val="0"/>
          </w:pPr>
          <w:r w:rsidRPr="005A199C">
            <w:rPr>
              <w:noProof/>
            </w:rPr>
            <w:drawing>
              <wp:inline distT="0" distB="0" distL="0" distR="0" wp14:anchorId="3964468D" wp14:editId="56F3732D">
                <wp:extent cx="760177" cy="706964"/>
                <wp:effectExtent l="19050" t="0" r="1823" b="0"/>
                <wp:docPr id="2" name="Immagine 3" descr="Logo scuola - Tetract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 - Tetract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757" cy="708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2" w:type="dxa"/>
          <w:vAlign w:val="center"/>
        </w:tcPr>
        <w:p w:rsidR="00AF1964" w:rsidRPr="00D562F7" w:rsidRDefault="00AF1964" w:rsidP="009065C8">
          <w:pPr>
            <w:pStyle w:val="Titolo1"/>
            <w:jc w:val="center"/>
            <w:outlineLvl w:val="0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562F7">
            <w:rPr>
              <w:rFonts w:eastAsia="Times New Roman"/>
              <w:kern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Liceo Scientifico – Linguistico – Scienze Applicate "</w:t>
          </w:r>
          <w:r w:rsidRPr="00D562F7">
            <w:rPr>
              <w:rFonts w:eastAsia="Times New Roman"/>
              <w:i/>
              <w:kern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Pitagora</w:t>
          </w:r>
          <w:r w:rsidRPr="00D562F7">
            <w:rPr>
              <w:rFonts w:eastAsia="Times New Roman"/>
              <w:kern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" di Rende</w:t>
          </w:r>
          <w:r w:rsidR="003F3F58" w:rsidRPr="00D562F7">
            <w:rPr>
              <w:rFonts w:eastAsia="Times New Roman"/>
              <w:kern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(CS)</w:t>
          </w:r>
        </w:p>
      </w:tc>
    </w:tr>
  </w:tbl>
  <w:p w:rsidR="00AF1964" w:rsidRDefault="00AF1964" w:rsidP="00AF196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8" w:rsidRDefault="003F3F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205"/>
    <w:multiLevelType w:val="hybridMultilevel"/>
    <w:tmpl w:val="59568B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607C6"/>
    <w:multiLevelType w:val="hybridMultilevel"/>
    <w:tmpl w:val="BEF695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47280"/>
    <w:multiLevelType w:val="hybridMultilevel"/>
    <w:tmpl w:val="E7AE8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D245FF"/>
    <w:multiLevelType w:val="hybridMultilevel"/>
    <w:tmpl w:val="16449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30BC8"/>
    <w:multiLevelType w:val="hybridMultilevel"/>
    <w:tmpl w:val="599AF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E6907"/>
    <w:multiLevelType w:val="hybridMultilevel"/>
    <w:tmpl w:val="1C02F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97AB1"/>
    <w:multiLevelType w:val="hybridMultilevel"/>
    <w:tmpl w:val="1C58A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57"/>
    <w:rsid w:val="00002174"/>
    <w:rsid w:val="000355E6"/>
    <w:rsid w:val="00064263"/>
    <w:rsid w:val="000A106F"/>
    <w:rsid w:val="000B173C"/>
    <w:rsid w:val="000B4E06"/>
    <w:rsid w:val="000C69AA"/>
    <w:rsid w:val="000E42DF"/>
    <w:rsid w:val="000F22AB"/>
    <w:rsid w:val="00107A41"/>
    <w:rsid w:val="00112501"/>
    <w:rsid w:val="0011797E"/>
    <w:rsid w:val="0016649A"/>
    <w:rsid w:val="00177EF8"/>
    <w:rsid w:val="001865DE"/>
    <w:rsid w:val="00196DBA"/>
    <w:rsid w:val="001A1B6C"/>
    <w:rsid w:val="001B5B8A"/>
    <w:rsid w:val="001D4444"/>
    <w:rsid w:val="002130E9"/>
    <w:rsid w:val="00244607"/>
    <w:rsid w:val="00253916"/>
    <w:rsid w:val="00275404"/>
    <w:rsid w:val="002A7146"/>
    <w:rsid w:val="002B17E0"/>
    <w:rsid w:val="002D4175"/>
    <w:rsid w:val="00343E49"/>
    <w:rsid w:val="003879F3"/>
    <w:rsid w:val="00387D48"/>
    <w:rsid w:val="003942E4"/>
    <w:rsid w:val="003A10C7"/>
    <w:rsid w:val="003B3E94"/>
    <w:rsid w:val="003C666C"/>
    <w:rsid w:val="003E3BBE"/>
    <w:rsid w:val="003F3F58"/>
    <w:rsid w:val="004209CF"/>
    <w:rsid w:val="004629AD"/>
    <w:rsid w:val="0046572B"/>
    <w:rsid w:val="00473856"/>
    <w:rsid w:val="004754E5"/>
    <w:rsid w:val="004A0DE1"/>
    <w:rsid w:val="004E61DC"/>
    <w:rsid w:val="005164E9"/>
    <w:rsid w:val="00535C36"/>
    <w:rsid w:val="00551F25"/>
    <w:rsid w:val="00572C52"/>
    <w:rsid w:val="00590D52"/>
    <w:rsid w:val="00614A20"/>
    <w:rsid w:val="00640171"/>
    <w:rsid w:val="00652D8F"/>
    <w:rsid w:val="0067115A"/>
    <w:rsid w:val="006806B4"/>
    <w:rsid w:val="006A6E2B"/>
    <w:rsid w:val="006D0C22"/>
    <w:rsid w:val="006D1834"/>
    <w:rsid w:val="006D288D"/>
    <w:rsid w:val="006E0DB1"/>
    <w:rsid w:val="006F1FC3"/>
    <w:rsid w:val="007014F8"/>
    <w:rsid w:val="00702E82"/>
    <w:rsid w:val="00720FDB"/>
    <w:rsid w:val="00766467"/>
    <w:rsid w:val="00767548"/>
    <w:rsid w:val="007713CC"/>
    <w:rsid w:val="007A1908"/>
    <w:rsid w:val="007D0626"/>
    <w:rsid w:val="007E0CD2"/>
    <w:rsid w:val="00800360"/>
    <w:rsid w:val="00814955"/>
    <w:rsid w:val="00820DEB"/>
    <w:rsid w:val="00851641"/>
    <w:rsid w:val="00852714"/>
    <w:rsid w:val="0086328A"/>
    <w:rsid w:val="008713BD"/>
    <w:rsid w:val="00873AC9"/>
    <w:rsid w:val="00885007"/>
    <w:rsid w:val="00885CF9"/>
    <w:rsid w:val="00885DC6"/>
    <w:rsid w:val="00893E76"/>
    <w:rsid w:val="008A12B2"/>
    <w:rsid w:val="008A7CB6"/>
    <w:rsid w:val="008D0A92"/>
    <w:rsid w:val="008E1F7C"/>
    <w:rsid w:val="009231F4"/>
    <w:rsid w:val="00931676"/>
    <w:rsid w:val="00950815"/>
    <w:rsid w:val="0098198D"/>
    <w:rsid w:val="009952EF"/>
    <w:rsid w:val="00997E5B"/>
    <w:rsid w:val="009A7B53"/>
    <w:rsid w:val="009B209D"/>
    <w:rsid w:val="009F21B7"/>
    <w:rsid w:val="00A01F57"/>
    <w:rsid w:val="00A03E27"/>
    <w:rsid w:val="00A064E3"/>
    <w:rsid w:val="00A424BC"/>
    <w:rsid w:val="00A44546"/>
    <w:rsid w:val="00A82C36"/>
    <w:rsid w:val="00A91AE8"/>
    <w:rsid w:val="00AA5794"/>
    <w:rsid w:val="00AB6AF0"/>
    <w:rsid w:val="00AC35EB"/>
    <w:rsid w:val="00AC698E"/>
    <w:rsid w:val="00AD40FC"/>
    <w:rsid w:val="00AF1964"/>
    <w:rsid w:val="00B15B17"/>
    <w:rsid w:val="00B320CE"/>
    <w:rsid w:val="00B41108"/>
    <w:rsid w:val="00B74D57"/>
    <w:rsid w:val="00BA1595"/>
    <w:rsid w:val="00BE65CF"/>
    <w:rsid w:val="00C11427"/>
    <w:rsid w:val="00C43CD6"/>
    <w:rsid w:val="00C55AE7"/>
    <w:rsid w:val="00C97F1F"/>
    <w:rsid w:val="00CB608C"/>
    <w:rsid w:val="00CC3359"/>
    <w:rsid w:val="00CC78D8"/>
    <w:rsid w:val="00CD4D31"/>
    <w:rsid w:val="00D26EE8"/>
    <w:rsid w:val="00D33612"/>
    <w:rsid w:val="00D562F7"/>
    <w:rsid w:val="00D603CE"/>
    <w:rsid w:val="00D61C56"/>
    <w:rsid w:val="00D6717B"/>
    <w:rsid w:val="00D739DE"/>
    <w:rsid w:val="00D85340"/>
    <w:rsid w:val="00DA68B5"/>
    <w:rsid w:val="00E013C8"/>
    <w:rsid w:val="00E444B1"/>
    <w:rsid w:val="00E45F1A"/>
    <w:rsid w:val="00E56390"/>
    <w:rsid w:val="00E624AA"/>
    <w:rsid w:val="00E729B9"/>
    <w:rsid w:val="00E81DF2"/>
    <w:rsid w:val="00E87876"/>
    <w:rsid w:val="00EB699C"/>
    <w:rsid w:val="00F173F5"/>
    <w:rsid w:val="00F2169B"/>
    <w:rsid w:val="00F42746"/>
    <w:rsid w:val="00F47393"/>
    <w:rsid w:val="00FA447E"/>
    <w:rsid w:val="00FD2BBE"/>
    <w:rsid w:val="00FF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E76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24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A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624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624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2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44B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B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563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893E76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E76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24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1A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624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E624A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2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44B1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444B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B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563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893E76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lpitagora.gov.it" TargetMode="External"/><Relationship Id="rId2" Type="http://schemas.openxmlformats.org/officeDocument/2006/relationships/hyperlink" Target="mailto:csps18000d@istruzione.it" TargetMode="External"/><Relationship Id="rId1" Type="http://schemas.openxmlformats.org/officeDocument/2006/relationships/hyperlink" Target="mailto:csps18000d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E82E4-2CFF-400E-A0E2-34AB0804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2</cp:revision>
  <cp:lastPrinted>2019-11-12T11:15:00Z</cp:lastPrinted>
  <dcterms:created xsi:type="dcterms:W3CDTF">2019-11-12T22:14:00Z</dcterms:created>
  <dcterms:modified xsi:type="dcterms:W3CDTF">2019-11-12T22:14:00Z</dcterms:modified>
</cp:coreProperties>
</file>